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859" w14:textId="77777777" w:rsidR="000E5F04" w:rsidRPr="00734E15" w:rsidRDefault="00217719" w:rsidP="000E5F04">
      <w:pPr>
        <w:tabs>
          <w:tab w:val="center" w:pos="8505"/>
        </w:tabs>
        <w:spacing w:after="0" w:line="240" w:lineRule="auto"/>
        <w:ind w:right="566"/>
        <w:jc w:val="right"/>
        <w:rPr>
          <w:rFonts w:asciiTheme="minorHAnsi" w:hAnsiTheme="minorHAnsi" w:cstheme="minorHAnsi"/>
          <w:szCs w:val="20"/>
        </w:rPr>
      </w:pPr>
      <w:r w:rsidRPr="00734E1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0" allowOverlap="1" wp14:anchorId="26D7F2B3" wp14:editId="45867B5E">
            <wp:simplePos x="0" y="0"/>
            <wp:positionH relativeFrom="margin">
              <wp:posOffset>5063071</wp:posOffset>
            </wp:positionH>
            <wp:positionV relativeFrom="paragraph">
              <wp:posOffset>12149</wp:posOffset>
            </wp:positionV>
            <wp:extent cx="473710" cy="794385"/>
            <wp:effectExtent l="0" t="0" r="2540" b="5715"/>
            <wp:wrapNone/>
            <wp:docPr id="3" name="Slika 2" descr="Opis: disk_c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disk_c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F04" w:rsidRPr="00734E15">
        <w:rPr>
          <w:rFonts w:asciiTheme="minorHAnsi" w:hAnsiTheme="minorHAnsi" w:cstheme="minorHAnsi"/>
          <w:i/>
          <w:sz w:val="16"/>
          <w:szCs w:val="20"/>
        </w:rPr>
        <w:tab/>
        <w:t xml:space="preserve"> </w:t>
      </w:r>
    </w:p>
    <w:p w14:paraId="0557C73E" w14:textId="77777777" w:rsidR="000E5F04" w:rsidRPr="00734E15" w:rsidRDefault="000E5F04" w:rsidP="000E5F04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13833EE3" w14:textId="77777777" w:rsidR="000E5F04" w:rsidRPr="00734E15" w:rsidRDefault="000E5F04" w:rsidP="000E5F04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2D104822" w14:textId="77777777" w:rsidR="003269C8" w:rsidRDefault="003269C8" w:rsidP="006D07F3">
      <w:pPr>
        <w:spacing w:after="0" w:line="240" w:lineRule="auto"/>
        <w:rPr>
          <w:rFonts w:asciiTheme="minorHAnsi" w:hAnsiTheme="minorHAnsi" w:cstheme="minorHAnsi"/>
          <w:i/>
          <w:szCs w:val="20"/>
        </w:rPr>
      </w:pPr>
    </w:p>
    <w:p w14:paraId="64AC06A2" w14:textId="77777777" w:rsidR="003269C8" w:rsidRDefault="00217719" w:rsidP="006D07F3">
      <w:pPr>
        <w:spacing w:after="0" w:line="240" w:lineRule="auto"/>
        <w:rPr>
          <w:rFonts w:asciiTheme="minorHAnsi" w:hAnsiTheme="minorHAnsi" w:cstheme="minorHAnsi"/>
          <w:i/>
          <w:szCs w:val="20"/>
        </w:rPr>
      </w:pPr>
      <w:r w:rsidRPr="00734E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7A3C8" wp14:editId="1893194F">
                <wp:simplePos x="0" y="0"/>
                <wp:positionH relativeFrom="column">
                  <wp:posOffset>4824946</wp:posOffset>
                </wp:positionH>
                <wp:positionV relativeFrom="paragraph">
                  <wp:posOffset>62003</wp:posOffset>
                </wp:positionV>
                <wp:extent cx="8001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6DA9D" w14:textId="77777777" w:rsidR="00D06527" w:rsidRPr="00DD05F1" w:rsidRDefault="00D06527" w:rsidP="00217719">
                            <w:pPr>
                              <w:tabs>
                                <w:tab w:val="center" w:pos="8505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  <w:r w:rsidRPr="00DD05F1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GIMNAZIJA</w:t>
                            </w:r>
                          </w:p>
                          <w:p w14:paraId="718DA0CF" w14:textId="77777777" w:rsidR="00D06527" w:rsidRPr="00DD05F1" w:rsidRDefault="00D06527" w:rsidP="00217719">
                            <w:pPr>
                              <w:tabs>
                                <w:tab w:val="center" w:pos="8505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05F1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  <w:t>ŠIŠKA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7A3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9pt;margin-top:4.9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" stroked="f">
                <v:textbox>
                  <w:txbxContent>
                    <w:p w14:paraId="74D6DA9D" w14:textId="77777777" w:rsidR="00D06527" w:rsidRPr="00DD05F1" w:rsidRDefault="00D06527" w:rsidP="00217719">
                      <w:pPr>
                        <w:tabs>
                          <w:tab w:val="center" w:pos="8505"/>
                        </w:tabs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  <w:r w:rsidRPr="00DD05F1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GIMNAZIJA</w:t>
                      </w:r>
                    </w:p>
                    <w:p w14:paraId="718DA0CF" w14:textId="77777777" w:rsidR="00D06527" w:rsidRPr="00DD05F1" w:rsidRDefault="00D06527" w:rsidP="00217719">
                      <w:pPr>
                        <w:tabs>
                          <w:tab w:val="center" w:pos="8505"/>
                        </w:tabs>
                        <w:spacing w:after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D05F1"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  <w:t>ŠIŠKA</w:t>
                      </w:r>
                    </w:p>
                  </w:txbxContent>
                </v:textbox>
              </v:shape>
            </w:pict>
          </mc:Fallback>
        </mc:AlternateContent>
      </w:r>
    </w:p>
    <w:p w14:paraId="36875D3A" w14:textId="77777777" w:rsidR="003269C8" w:rsidRDefault="003269C8" w:rsidP="006D07F3">
      <w:pPr>
        <w:spacing w:after="0" w:line="240" w:lineRule="auto"/>
        <w:rPr>
          <w:rFonts w:asciiTheme="minorHAnsi" w:hAnsiTheme="minorHAnsi" w:cstheme="minorHAnsi"/>
          <w:i/>
          <w:szCs w:val="20"/>
        </w:rPr>
      </w:pPr>
    </w:p>
    <w:p w14:paraId="479541A3" w14:textId="77777777" w:rsidR="00734E15" w:rsidRPr="00734E15" w:rsidRDefault="00734E15" w:rsidP="00473959">
      <w:pPr>
        <w:jc w:val="both"/>
        <w:rPr>
          <w:rFonts w:asciiTheme="minorHAnsi" w:hAnsiTheme="minorHAnsi" w:cstheme="minorHAnsi"/>
          <w:sz w:val="22"/>
          <w:szCs w:val="22"/>
        </w:rPr>
      </w:pPr>
      <w:r w:rsidRPr="00734E15">
        <w:rPr>
          <w:rFonts w:asciiTheme="minorHAnsi" w:hAnsiTheme="minorHAnsi" w:cstheme="minorHAnsi"/>
        </w:rPr>
        <w:t xml:space="preserve">Dragi devetošolci, </w:t>
      </w:r>
    </w:p>
    <w:p w14:paraId="4403D465" w14:textId="6FF9AE06" w:rsidR="00734E15" w:rsidRPr="00734E15" w:rsidRDefault="00734E15" w:rsidP="00473959">
      <w:pPr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bliža se čas izbire va</w:t>
      </w:r>
      <w:r w:rsidR="00324F66">
        <w:rPr>
          <w:rFonts w:asciiTheme="minorHAnsi" w:hAnsiTheme="minorHAnsi" w:cstheme="minorHAnsi"/>
        </w:rPr>
        <w:t>še nadaljnje izobraževalne poti, zato</w:t>
      </w:r>
      <w:r w:rsidR="00C83B52">
        <w:rPr>
          <w:rFonts w:asciiTheme="minorHAnsi" w:hAnsiTheme="minorHAnsi" w:cstheme="minorHAnsi"/>
        </w:rPr>
        <w:t xml:space="preserve"> smo</w:t>
      </w:r>
      <w:r w:rsidRPr="00734E15">
        <w:rPr>
          <w:rFonts w:asciiTheme="minorHAnsi" w:hAnsiTheme="minorHAnsi" w:cstheme="minorHAnsi"/>
        </w:rPr>
        <w:t xml:space="preserve"> v </w:t>
      </w:r>
      <w:r w:rsidR="007E41DE">
        <w:rPr>
          <w:rFonts w:asciiTheme="minorHAnsi" w:hAnsiTheme="minorHAnsi" w:cstheme="minorHAnsi"/>
        </w:rPr>
        <w:t>priloženem</w:t>
      </w:r>
      <w:r w:rsidRPr="00734E15">
        <w:rPr>
          <w:rFonts w:asciiTheme="minorHAnsi" w:hAnsiTheme="minorHAnsi" w:cstheme="minorHAnsi"/>
        </w:rPr>
        <w:t xml:space="preserve"> zapisu</w:t>
      </w:r>
      <w:r w:rsidR="00C83B52">
        <w:rPr>
          <w:rFonts w:asciiTheme="minorHAnsi" w:hAnsiTheme="minorHAnsi" w:cstheme="minorHAnsi"/>
        </w:rPr>
        <w:t xml:space="preserve"> </w:t>
      </w:r>
      <w:r w:rsidRPr="00734E15">
        <w:rPr>
          <w:rFonts w:asciiTheme="minorHAnsi" w:hAnsiTheme="minorHAnsi" w:cstheme="minorHAnsi"/>
        </w:rPr>
        <w:t>strnili pomembne informacije o Gimnaziji Šiška.</w:t>
      </w:r>
    </w:p>
    <w:p w14:paraId="2166868D" w14:textId="77777777" w:rsidR="00DD05F1" w:rsidRDefault="00473959" w:rsidP="00DD05F1">
      <w:pPr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Vabimo vas na srečanji z devetošolci in informativna dneva</w:t>
      </w:r>
      <w:r w:rsidR="00DD05F1">
        <w:rPr>
          <w:rFonts w:asciiTheme="minorHAnsi" w:hAnsiTheme="minorHAnsi" w:cstheme="minorHAnsi"/>
        </w:rPr>
        <w:t>.</w:t>
      </w:r>
    </w:p>
    <w:p w14:paraId="2051CD3B" w14:textId="232F1DE5" w:rsidR="00DD05F1" w:rsidRPr="00DD05F1" w:rsidRDefault="00DD05F1" w:rsidP="00DD05F1">
      <w:pPr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Informativna dneva za vpis za šolsko leto 202</w:t>
      </w:r>
      <w:r w:rsidR="00B1468A">
        <w:rPr>
          <w:rFonts w:asciiTheme="minorHAnsi" w:hAnsiTheme="minorHAnsi" w:cstheme="minorHAnsi"/>
        </w:rPr>
        <w:t>5</w:t>
      </w:r>
      <w:r w:rsidR="00B74AD2">
        <w:rPr>
          <w:rFonts w:asciiTheme="minorHAnsi" w:hAnsiTheme="minorHAnsi" w:cstheme="minorHAnsi"/>
        </w:rPr>
        <w:t>/202</w:t>
      </w:r>
      <w:r w:rsidR="00B1468A">
        <w:rPr>
          <w:rFonts w:asciiTheme="minorHAnsi" w:hAnsiTheme="minorHAnsi" w:cstheme="minorHAnsi"/>
        </w:rPr>
        <w:t>6</w:t>
      </w:r>
      <w:r w:rsidR="00B74AD2">
        <w:rPr>
          <w:rFonts w:asciiTheme="minorHAnsi" w:hAnsiTheme="minorHAnsi" w:cstheme="minorHAnsi"/>
        </w:rPr>
        <w:t xml:space="preserve"> bosta 1</w:t>
      </w:r>
      <w:r w:rsidR="00B1468A">
        <w:rPr>
          <w:rFonts w:asciiTheme="minorHAnsi" w:hAnsiTheme="minorHAnsi" w:cstheme="minorHAnsi"/>
        </w:rPr>
        <w:t>4</w:t>
      </w:r>
      <w:r w:rsidR="00B74AD2">
        <w:rPr>
          <w:rFonts w:asciiTheme="minorHAnsi" w:hAnsiTheme="minorHAnsi" w:cstheme="minorHAnsi"/>
        </w:rPr>
        <w:t>. in 1</w:t>
      </w:r>
      <w:r w:rsidR="00B1468A">
        <w:rPr>
          <w:rFonts w:asciiTheme="minorHAnsi" w:hAnsiTheme="minorHAnsi" w:cstheme="minorHAnsi"/>
        </w:rPr>
        <w:t>5</w:t>
      </w:r>
      <w:r w:rsidR="00B74AD2"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Pr="00DD05F1">
        <w:rPr>
          <w:rFonts w:asciiTheme="minorHAnsi" w:hAnsiTheme="minorHAnsi" w:cstheme="minorHAnsi"/>
        </w:rPr>
        <w:t xml:space="preserve"> po naslednjem razporedu:</w:t>
      </w:r>
    </w:p>
    <w:p w14:paraId="7D3B239A" w14:textId="41CE0E52" w:rsidR="00DD05F1" w:rsidRPr="00DD05F1" w:rsidRDefault="00C1692A" w:rsidP="00DD05F1">
      <w:pPr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petek, 1</w:t>
      </w:r>
      <w:r w:rsidR="00B146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="00013554">
        <w:rPr>
          <w:rFonts w:asciiTheme="minorHAnsi" w:hAnsiTheme="minorHAnsi" w:cstheme="minorHAnsi"/>
        </w:rPr>
        <w:t>, ob 9.00 – g</w:t>
      </w:r>
      <w:r w:rsidR="00DD05F1" w:rsidRPr="00DD05F1">
        <w:rPr>
          <w:rFonts w:asciiTheme="minorHAnsi" w:hAnsiTheme="minorHAnsi" w:cstheme="minorHAnsi"/>
        </w:rPr>
        <w:t>imnazija/š (športni oddelki)</w:t>
      </w:r>
      <w:r w:rsidR="00013554">
        <w:rPr>
          <w:rFonts w:asciiTheme="minorHAnsi" w:hAnsiTheme="minorHAnsi" w:cstheme="minorHAnsi"/>
        </w:rPr>
        <w:t>;</w:t>
      </w:r>
    </w:p>
    <w:p w14:paraId="60D1BC9C" w14:textId="2DEB52AD" w:rsidR="00DD05F1" w:rsidRPr="00DD05F1" w:rsidRDefault="00DD05F1" w:rsidP="00DD05F1">
      <w:pPr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petek, 1</w:t>
      </w:r>
      <w:r w:rsidR="00B1468A">
        <w:rPr>
          <w:rFonts w:asciiTheme="minorHAnsi" w:hAnsiTheme="minorHAnsi" w:cstheme="minorHAnsi"/>
        </w:rPr>
        <w:t>4</w:t>
      </w:r>
      <w:r w:rsidR="00C1692A"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="00013554">
        <w:rPr>
          <w:rFonts w:asciiTheme="minorHAnsi" w:hAnsiTheme="minorHAnsi" w:cstheme="minorHAnsi"/>
        </w:rPr>
        <w:t>, ob 10.30 – g</w:t>
      </w:r>
      <w:r w:rsidRPr="00DD05F1">
        <w:rPr>
          <w:rFonts w:asciiTheme="minorHAnsi" w:hAnsiTheme="minorHAnsi" w:cstheme="minorHAnsi"/>
        </w:rPr>
        <w:t>imnazija (splošni oddelki)</w:t>
      </w:r>
      <w:r w:rsidR="00013554">
        <w:rPr>
          <w:rFonts w:asciiTheme="minorHAnsi" w:hAnsiTheme="minorHAnsi" w:cstheme="minorHAnsi"/>
        </w:rPr>
        <w:t>;</w:t>
      </w:r>
    </w:p>
    <w:p w14:paraId="693D9BA3" w14:textId="1CACBFA1" w:rsidR="00DD05F1" w:rsidRPr="00DD05F1" w:rsidRDefault="00C1692A" w:rsidP="00DD05F1">
      <w:pPr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petek, 1</w:t>
      </w:r>
      <w:r w:rsidR="00B146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="00013554">
        <w:rPr>
          <w:rFonts w:asciiTheme="minorHAnsi" w:hAnsiTheme="minorHAnsi" w:cstheme="minorHAnsi"/>
        </w:rPr>
        <w:t>, ob 12.00 – n</w:t>
      </w:r>
      <w:r w:rsidR="00DD05F1" w:rsidRPr="00DD05F1">
        <w:rPr>
          <w:rFonts w:asciiTheme="minorHAnsi" w:hAnsiTheme="minorHAnsi" w:cstheme="minorHAnsi"/>
        </w:rPr>
        <w:t>ogometni oddelek internatskega tipa in dekliški nogometni oddelek</w:t>
      </w:r>
      <w:r w:rsidR="00282EED">
        <w:rPr>
          <w:rFonts w:asciiTheme="minorHAnsi" w:hAnsiTheme="minorHAnsi" w:cstheme="minorHAnsi"/>
        </w:rPr>
        <w:t>;</w:t>
      </w:r>
    </w:p>
    <w:p w14:paraId="7B88BCCA" w14:textId="3AF605B1" w:rsidR="00DD05F1" w:rsidRPr="00DD05F1" w:rsidRDefault="00C1692A" w:rsidP="00DD05F1">
      <w:pPr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petek, 1</w:t>
      </w:r>
      <w:r w:rsidR="00B146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="00013554">
        <w:rPr>
          <w:rFonts w:asciiTheme="minorHAnsi" w:hAnsiTheme="minorHAnsi" w:cstheme="minorHAnsi"/>
        </w:rPr>
        <w:t>, ob 15.00 – g</w:t>
      </w:r>
      <w:r w:rsidR="00DD05F1" w:rsidRPr="00DD05F1">
        <w:rPr>
          <w:rFonts w:asciiTheme="minorHAnsi" w:hAnsiTheme="minorHAnsi" w:cstheme="minorHAnsi"/>
        </w:rPr>
        <w:t>i</w:t>
      </w:r>
      <w:r w:rsidR="00282EED">
        <w:rPr>
          <w:rFonts w:asciiTheme="minorHAnsi" w:hAnsiTheme="minorHAnsi" w:cstheme="minorHAnsi"/>
        </w:rPr>
        <w:t>mnazija/š (športni oddelki) in g</w:t>
      </w:r>
      <w:r w:rsidR="00DD05F1" w:rsidRPr="00DD05F1">
        <w:rPr>
          <w:rFonts w:asciiTheme="minorHAnsi" w:hAnsiTheme="minorHAnsi" w:cstheme="minorHAnsi"/>
        </w:rPr>
        <w:t>imnazija (splošni oddelki)</w:t>
      </w:r>
      <w:r w:rsidR="00013554">
        <w:rPr>
          <w:rFonts w:asciiTheme="minorHAnsi" w:hAnsiTheme="minorHAnsi" w:cstheme="minorHAnsi"/>
        </w:rPr>
        <w:t>;</w:t>
      </w:r>
    </w:p>
    <w:p w14:paraId="47BF85E5" w14:textId="4F5D3FD8" w:rsidR="00DD05F1" w:rsidRPr="00DD05F1" w:rsidRDefault="00C1692A" w:rsidP="00DD05F1">
      <w:pPr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sobota, 1</w:t>
      </w:r>
      <w:r w:rsidR="00AB3D8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2. 202</w:t>
      </w:r>
      <w:r w:rsidR="00B1468A">
        <w:rPr>
          <w:rFonts w:asciiTheme="minorHAnsi" w:hAnsiTheme="minorHAnsi" w:cstheme="minorHAnsi"/>
        </w:rPr>
        <w:t>5</w:t>
      </w:r>
      <w:r w:rsidR="00013554">
        <w:rPr>
          <w:rFonts w:asciiTheme="minorHAnsi" w:hAnsiTheme="minorHAnsi" w:cstheme="minorHAnsi"/>
        </w:rPr>
        <w:t>, ob 9.00 – g</w:t>
      </w:r>
      <w:r w:rsidR="00DD05F1" w:rsidRPr="00DD05F1">
        <w:rPr>
          <w:rFonts w:asciiTheme="minorHAnsi" w:hAnsiTheme="minorHAnsi" w:cstheme="minorHAnsi"/>
        </w:rPr>
        <w:t>i</w:t>
      </w:r>
      <w:r w:rsidR="00282EED">
        <w:rPr>
          <w:rFonts w:asciiTheme="minorHAnsi" w:hAnsiTheme="minorHAnsi" w:cstheme="minorHAnsi"/>
        </w:rPr>
        <w:t>mnazija/š (športni oddelki) in g</w:t>
      </w:r>
      <w:r w:rsidR="00DD05F1" w:rsidRPr="00DD05F1">
        <w:rPr>
          <w:rFonts w:asciiTheme="minorHAnsi" w:hAnsiTheme="minorHAnsi" w:cstheme="minorHAnsi"/>
        </w:rPr>
        <w:t>imnazija (splošni oddelki)</w:t>
      </w:r>
      <w:r w:rsidR="00013554">
        <w:rPr>
          <w:rFonts w:asciiTheme="minorHAnsi" w:hAnsiTheme="minorHAnsi" w:cstheme="minorHAnsi"/>
        </w:rPr>
        <w:t>.</w:t>
      </w:r>
    </w:p>
    <w:p w14:paraId="19808D6B" w14:textId="77777777" w:rsidR="00DD05F1" w:rsidRPr="00DD05F1" w:rsidRDefault="00DD05F1" w:rsidP="00DD05F1">
      <w:pPr>
        <w:spacing w:after="0" w:line="256" w:lineRule="auto"/>
        <w:ind w:left="360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 </w:t>
      </w:r>
    </w:p>
    <w:p w14:paraId="73BDF292" w14:textId="0A2BFE4E" w:rsidR="00DD05F1" w:rsidRPr="00DD05F1" w:rsidRDefault="00DD05F1" w:rsidP="00DD05F1">
      <w:pPr>
        <w:spacing w:after="0" w:line="256" w:lineRule="auto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 xml:space="preserve">Informacije o naši šoli in vpisu </w:t>
      </w:r>
      <w:r w:rsidR="00282EED">
        <w:rPr>
          <w:rFonts w:asciiTheme="minorHAnsi" w:hAnsiTheme="minorHAnsi" w:cstheme="minorHAnsi"/>
        </w:rPr>
        <w:t>najdete</w:t>
      </w:r>
      <w:r w:rsidRPr="00DD05F1">
        <w:rPr>
          <w:rFonts w:asciiTheme="minorHAnsi" w:hAnsiTheme="minorHAnsi" w:cstheme="minorHAnsi"/>
        </w:rPr>
        <w:t xml:space="preserve"> na naši spletni strani v rubriki </w:t>
      </w:r>
      <w:hyperlink r:id="rId9" w:tgtFrame="_blank" w:history="1">
        <w:r w:rsidRPr="00DD05F1">
          <w:rPr>
            <w:rStyle w:val="Hiperpovezava"/>
            <w:rFonts w:asciiTheme="minorHAnsi" w:hAnsiTheme="minorHAnsi" w:cstheme="minorHAnsi"/>
          </w:rPr>
          <w:t>Vpis</w:t>
        </w:r>
      </w:hyperlink>
      <w:r w:rsidRPr="00DD05F1">
        <w:rPr>
          <w:rFonts w:asciiTheme="minorHAnsi" w:hAnsiTheme="minorHAnsi" w:cstheme="minorHAnsi"/>
        </w:rPr>
        <w:t>. Vabimo vas, da nas obiščite tudi na:</w:t>
      </w:r>
    </w:p>
    <w:p w14:paraId="590FCDCA" w14:textId="69B8FA30" w:rsidR="00DD05F1" w:rsidRPr="00DD05F1" w:rsidRDefault="00AC56E1" w:rsidP="00DD05F1">
      <w:pPr>
        <w:numPr>
          <w:ilvl w:val="0"/>
          <w:numId w:val="11"/>
        </w:numPr>
        <w:spacing w:after="0" w:line="256" w:lineRule="auto"/>
        <w:rPr>
          <w:rFonts w:asciiTheme="minorHAnsi" w:hAnsiTheme="minorHAnsi" w:cstheme="minorHAnsi"/>
        </w:rPr>
      </w:pPr>
      <w:hyperlink r:id="rId10" w:tgtFrame="_blank" w:history="1">
        <w:r w:rsidR="00DD05F1" w:rsidRPr="00DD05F1">
          <w:rPr>
            <w:rStyle w:val="Hiperpovezava"/>
            <w:rFonts w:asciiTheme="minorHAnsi" w:hAnsiTheme="minorHAnsi" w:cstheme="minorHAnsi"/>
          </w:rPr>
          <w:t>Portalu slovenskih srednjih šol</w:t>
        </w:r>
      </w:hyperlink>
    </w:p>
    <w:p w14:paraId="4E5696DF" w14:textId="75448638" w:rsidR="00DD05F1" w:rsidRDefault="00AC56E1" w:rsidP="00DD05F1">
      <w:pPr>
        <w:numPr>
          <w:ilvl w:val="0"/>
          <w:numId w:val="11"/>
        </w:numPr>
        <w:spacing w:after="0" w:line="256" w:lineRule="auto"/>
        <w:rPr>
          <w:rFonts w:asciiTheme="minorHAnsi" w:hAnsiTheme="minorHAnsi" w:cstheme="minorHAnsi"/>
        </w:rPr>
      </w:pPr>
      <w:hyperlink r:id="rId11" w:tgtFrame="_blank" w:history="1">
        <w:r w:rsidR="00DD05F1" w:rsidRPr="00DD05F1">
          <w:rPr>
            <w:rStyle w:val="Hiperpovezava"/>
            <w:rFonts w:asciiTheme="minorHAnsi" w:hAnsiTheme="minorHAnsi" w:cstheme="minorHAnsi"/>
          </w:rPr>
          <w:t>Virtualni sprehod</w:t>
        </w:r>
      </w:hyperlink>
    </w:p>
    <w:p w14:paraId="60DDF89F" w14:textId="77777777" w:rsidR="00DD05F1" w:rsidRPr="00DD05F1" w:rsidRDefault="00DD05F1" w:rsidP="00DD05F1">
      <w:pPr>
        <w:spacing w:after="0" w:line="256" w:lineRule="auto"/>
        <w:ind w:left="360"/>
        <w:rPr>
          <w:rFonts w:asciiTheme="minorHAnsi" w:hAnsiTheme="minorHAnsi" w:cstheme="minorHAnsi"/>
        </w:rPr>
      </w:pPr>
    </w:p>
    <w:p w14:paraId="70BBAA38" w14:textId="77777777" w:rsidR="00BC381E" w:rsidRDefault="002C382E" w:rsidP="00BC381E">
      <w:pPr>
        <w:spacing w:after="0"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B3EC0">
        <w:rPr>
          <w:rFonts w:asciiTheme="minorHAnsi" w:hAnsiTheme="minorHAnsi" w:cstheme="minorHAnsi"/>
        </w:rPr>
        <w:t>red informativnima dnevoma</w:t>
      </w:r>
      <w:r>
        <w:rPr>
          <w:rFonts w:asciiTheme="minorHAnsi" w:hAnsiTheme="minorHAnsi" w:cstheme="minorHAnsi"/>
        </w:rPr>
        <w:t xml:space="preserve"> bomo</w:t>
      </w:r>
      <w:r w:rsidR="00EB3EC0">
        <w:rPr>
          <w:rFonts w:asciiTheme="minorHAnsi" w:hAnsiTheme="minorHAnsi" w:cstheme="minorHAnsi"/>
        </w:rPr>
        <w:t xml:space="preserve"> organizirali tudi s</w:t>
      </w:r>
      <w:r w:rsidR="00EB3EC0" w:rsidRPr="00EB3EC0">
        <w:rPr>
          <w:rFonts w:asciiTheme="minorHAnsi" w:hAnsiTheme="minorHAnsi" w:cstheme="minorHAnsi"/>
        </w:rPr>
        <w:t>rečanj</w:t>
      </w:r>
      <w:r w:rsidR="00BC381E">
        <w:rPr>
          <w:rFonts w:asciiTheme="minorHAnsi" w:hAnsiTheme="minorHAnsi" w:cstheme="minorHAnsi"/>
        </w:rPr>
        <w:t>e</w:t>
      </w:r>
      <w:r w:rsidR="00EB3EC0">
        <w:rPr>
          <w:rFonts w:asciiTheme="minorHAnsi" w:hAnsiTheme="minorHAnsi" w:cstheme="minorHAnsi"/>
        </w:rPr>
        <w:t xml:space="preserve"> </w:t>
      </w:r>
      <w:r w:rsidR="00EB3EC0" w:rsidRPr="00EB3EC0">
        <w:rPr>
          <w:rFonts w:asciiTheme="minorHAnsi" w:hAnsiTheme="minorHAnsi" w:cstheme="minorHAnsi"/>
        </w:rPr>
        <w:t>z devetošolci</w:t>
      </w:r>
      <w:r w:rsidR="00EB3EC0">
        <w:rPr>
          <w:rFonts w:asciiTheme="minorHAnsi" w:hAnsiTheme="minorHAnsi" w:cstheme="minorHAnsi"/>
        </w:rPr>
        <w:t xml:space="preserve"> na daljavo</w:t>
      </w:r>
      <w:r w:rsidR="00EB3EC0" w:rsidRPr="00EB3EC0">
        <w:rPr>
          <w:rFonts w:asciiTheme="minorHAnsi" w:hAnsiTheme="minorHAnsi" w:cstheme="minorHAnsi"/>
        </w:rPr>
        <w:t xml:space="preserve"> prek aplikacije Zoom. </w:t>
      </w:r>
    </w:p>
    <w:p w14:paraId="00D0E645" w14:textId="77777777" w:rsidR="00BC381E" w:rsidRDefault="00BC381E" w:rsidP="00BC381E">
      <w:pPr>
        <w:spacing w:after="0" w:line="256" w:lineRule="auto"/>
        <w:rPr>
          <w:rFonts w:asciiTheme="minorHAnsi" w:hAnsiTheme="minorHAnsi" w:cstheme="minorHAnsi"/>
        </w:rPr>
      </w:pPr>
    </w:p>
    <w:p w14:paraId="63F65B97" w14:textId="320F1E32" w:rsidR="002C382E" w:rsidRPr="00DD05F1" w:rsidRDefault="002C382E" w:rsidP="00BC381E">
      <w:pPr>
        <w:spacing w:after="0" w:line="256" w:lineRule="auto"/>
        <w:rPr>
          <w:rFonts w:asciiTheme="minorHAnsi" w:hAnsiTheme="minorHAnsi" w:cstheme="minorHAnsi"/>
        </w:rPr>
      </w:pPr>
      <w:r w:rsidRPr="002C382E">
        <w:rPr>
          <w:rFonts w:asciiTheme="minorHAnsi" w:hAnsiTheme="minorHAnsi" w:cstheme="minorHAnsi"/>
        </w:rPr>
        <w:t>Srečanj</w:t>
      </w:r>
      <w:r w:rsidR="00BC381E">
        <w:rPr>
          <w:rFonts w:asciiTheme="minorHAnsi" w:hAnsiTheme="minorHAnsi" w:cstheme="minorHAnsi"/>
        </w:rPr>
        <w:t>e</w:t>
      </w:r>
      <w:r w:rsidRPr="002C382E">
        <w:rPr>
          <w:rFonts w:asciiTheme="minorHAnsi" w:hAnsiTheme="minorHAnsi" w:cstheme="minorHAnsi"/>
        </w:rPr>
        <w:t xml:space="preserve"> bo</w:t>
      </w:r>
      <w:r w:rsidR="00BC381E">
        <w:rPr>
          <w:rFonts w:asciiTheme="minorHAnsi" w:hAnsiTheme="minorHAnsi" w:cstheme="minorHAnsi"/>
        </w:rPr>
        <w:t xml:space="preserve"> </w:t>
      </w:r>
      <w:r w:rsidRPr="00DD05F1">
        <w:rPr>
          <w:rFonts w:asciiTheme="minorHAnsi" w:hAnsiTheme="minorHAnsi" w:cstheme="minorHAnsi"/>
        </w:rPr>
        <w:t xml:space="preserve">v </w:t>
      </w:r>
      <w:r w:rsidR="00AB3D88">
        <w:rPr>
          <w:rFonts w:asciiTheme="minorHAnsi" w:hAnsiTheme="minorHAnsi" w:cstheme="minorHAnsi"/>
        </w:rPr>
        <w:t>torek, 21. 1. 2025</w:t>
      </w:r>
      <w:r w:rsidRPr="00DD05F1">
        <w:rPr>
          <w:rFonts w:asciiTheme="minorHAnsi" w:hAnsiTheme="minorHAnsi" w:cstheme="minorHAnsi"/>
        </w:rPr>
        <w:t>, ob 18.00</w:t>
      </w:r>
      <w:r w:rsidR="00341899">
        <w:rPr>
          <w:rFonts w:asciiTheme="minorHAnsi" w:hAnsiTheme="minorHAnsi" w:cstheme="minorHAnsi"/>
        </w:rPr>
        <w:t xml:space="preserve"> (</w:t>
      </w:r>
      <w:hyperlink r:id="rId12" w:history="1">
        <w:r w:rsidR="00341899" w:rsidRPr="00AB3D88">
          <w:rPr>
            <w:rStyle w:val="Hiperpovezava"/>
            <w:rFonts w:asciiTheme="minorHAnsi" w:hAnsiTheme="minorHAnsi" w:cstheme="minorHAnsi"/>
          </w:rPr>
          <w:t>POVEZAVA NA SREČANJE</w:t>
        </w:r>
      </w:hyperlink>
      <w:r w:rsidR="00341899">
        <w:rPr>
          <w:rFonts w:asciiTheme="minorHAnsi" w:hAnsiTheme="minorHAnsi" w:cstheme="minorHAnsi"/>
        </w:rPr>
        <w:t>)</w:t>
      </w:r>
      <w:r w:rsidR="00BC381E">
        <w:rPr>
          <w:rFonts w:asciiTheme="minorHAnsi" w:hAnsiTheme="minorHAnsi" w:cstheme="minorHAnsi"/>
        </w:rPr>
        <w:t>.</w:t>
      </w:r>
    </w:p>
    <w:p w14:paraId="012A3C28" w14:textId="77777777" w:rsidR="00127C9F" w:rsidRDefault="00127C9F" w:rsidP="00127C9F">
      <w:pPr>
        <w:pStyle w:val="Odstavekseznama"/>
        <w:ind w:left="144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526894" w14:textId="3B357F54" w:rsidR="00127C9F" w:rsidRPr="008054B4" w:rsidRDefault="00127C9F" w:rsidP="00DF31C6">
      <w:pPr>
        <w:pStyle w:val="Odstavekseznama"/>
        <w:ind w:left="0"/>
        <w:jc w:val="both"/>
        <w:rPr>
          <w:rFonts w:asciiTheme="minorHAnsi" w:hAnsiTheme="minorHAnsi" w:cstheme="minorHAnsi"/>
          <w:lang w:eastAsia="en-US"/>
        </w:rPr>
      </w:pPr>
      <w:r w:rsidRPr="008054B4">
        <w:rPr>
          <w:rFonts w:asciiTheme="minorHAnsi" w:hAnsiTheme="minorHAnsi" w:cstheme="minorHAnsi"/>
          <w:lang w:eastAsia="en-US"/>
        </w:rPr>
        <w:t xml:space="preserve">Vse povezave </w:t>
      </w:r>
      <w:r w:rsidR="000A14FE" w:rsidRPr="008054B4">
        <w:rPr>
          <w:rFonts w:asciiTheme="minorHAnsi" w:hAnsiTheme="minorHAnsi" w:cstheme="minorHAnsi"/>
          <w:lang w:eastAsia="en-US"/>
        </w:rPr>
        <w:t>do spletnih predstavitev</w:t>
      </w:r>
      <w:r w:rsidRPr="008054B4">
        <w:rPr>
          <w:rFonts w:asciiTheme="minorHAnsi" w:hAnsiTheme="minorHAnsi" w:cstheme="minorHAnsi"/>
          <w:lang w:eastAsia="en-US"/>
        </w:rPr>
        <w:t xml:space="preserve"> bodo objavljene dan pred </w:t>
      </w:r>
      <w:r w:rsidR="000A14FE" w:rsidRPr="008054B4">
        <w:rPr>
          <w:rFonts w:asciiTheme="minorHAnsi" w:hAnsiTheme="minorHAnsi" w:cstheme="minorHAnsi"/>
          <w:lang w:eastAsia="en-US"/>
        </w:rPr>
        <w:t>dogodkom</w:t>
      </w:r>
      <w:r w:rsidR="00341899">
        <w:rPr>
          <w:rFonts w:asciiTheme="minorHAnsi" w:hAnsiTheme="minorHAnsi" w:cstheme="minorHAnsi"/>
          <w:lang w:eastAsia="en-US"/>
        </w:rPr>
        <w:t xml:space="preserve"> tudi</w:t>
      </w:r>
      <w:r w:rsidRPr="008054B4">
        <w:rPr>
          <w:rFonts w:asciiTheme="minorHAnsi" w:hAnsiTheme="minorHAnsi" w:cstheme="minorHAnsi"/>
          <w:lang w:eastAsia="en-US"/>
        </w:rPr>
        <w:t xml:space="preserve"> na spletni strani Gimnazije Šiška (</w:t>
      </w:r>
      <w:hyperlink r:id="rId13" w:history="1">
        <w:r w:rsidRPr="008054B4">
          <w:rPr>
            <w:rStyle w:val="Hiperpovezava"/>
            <w:rFonts w:asciiTheme="minorHAnsi" w:hAnsiTheme="minorHAnsi" w:cstheme="minorHAnsi"/>
            <w:lang w:eastAsia="en-US"/>
          </w:rPr>
          <w:t>www.gimnazija-siska.si</w:t>
        </w:r>
      </w:hyperlink>
      <w:r w:rsidRPr="008054B4">
        <w:rPr>
          <w:rFonts w:asciiTheme="minorHAnsi" w:hAnsiTheme="minorHAnsi" w:cstheme="minorHAnsi"/>
          <w:lang w:eastAsia="en-US"/>
        </w:rPr>
        <w:t xml:space="preserve">) v rubriki </w:t>
      </w:r>
      <w:r w:rsidRPr="008054B4">
        <w:rPr>
          <w:rFonts w:asciiTheme="minorHAnsi" w:hAnsiTheme="minorHAnsi" w:cstheme="minorHAnsi"/>
          <w:b/>
          <w:lang w:eastAsia="en-US"/>
        </w:rPr>
        <w:t>ZADNJE NOVICE</w:t>
      </w:r>
      <w:r w:rsidRPr="008054B4">
        <w:rPr>
          <w:rFonts w:asciiTheme="minorHAnsi" w:hAnsiTheme="minorHAnsi" w:cstheme="minorHAnsi"/>
          <w:lang w:eastAsia="en-US"/>
        </w:rPr>
        <w:t>.</w:t>
      </w:r>
    </w:p>
    <w:p w14:paraId="1082C964" w14:textId="64CB6EFA" w:rsidR="00734E15" w:rsidRDefault="00DF31C6" w:rsidP="003D05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Zavedamo se, da je izbira srednje šole za vas pomembna odločitev. Če imate že sedaj kakršno koli vprašanje glede naše šole</w:t>
      </w:r>
      <w:r w:rsidR="007B3B95">
        <w:rPr>
          <w:rFonts w:asciiTheme="minorHAnsi" w:hAnsiTheme="minorHAnsi" w:cstheme="minorHAnsi"/>
        </w:rPr>
        <w:t>, že pred informativnima</w:t>
      </w:r>
      <w:r w:rsidR="003D05A9">
        <w:rPr>
          <w:rFonts w:asciiTheme="minorHAnsi" w:hAnsiTheme="minorHAnsi" w:cstheme="minorHAnsi"/>
        </w:rPr>
        <w:t xml:space="preserve"> </w:t>
      </w:r>
      <w:r w:rsidR="007B3B95">
        <w:rPr>
          <w:rFonts w:asciiTheme="minorHAnsi" w:hAnsiTheme="minorHAnsi" w:cstheme="minorHAnsi"/>
        </w:rPr>
        <w:t>dnevoma</w:t>
      </w:r>
      <w:r w:rsidR="003D05A9">
        <w:rPr>
          <w:rFonts w:asciiTheme="minorHAnsi" w:hAnsiTheme="minorHAnsi" w:cstheme="minorHAnsi"/>
        </w:rPr>
        <w:t xml:space="preserve"> pokličete našo šolsko svetovalno delavko</w:t>
      </w:r>
      <w:r w:rsidR="007B3B95">
        <w:rPr>
          <w:rFonts w:asciiTheme="minorHAnsi" w:hAnsiTheme="minorHAnsi" w:cstheme="minorHAnsi"/>
        </w:rPr>
        <w:t>, gospo</w:t>
      </w:r>
      <w:r w:rsidR="003D05A9">
        <w:rPr>
          <w:rFonts w:asciiTheme="minorHAnsi" w:hAnsiTheme="minorHAnsi" w:cstheme="minorHAnsi"/>
        </w:rPr>
        <w:t xml:space="preserve"> </w:t>
      </w:r>
      <w:r w:rsidR="000B7DF6">
        <w:rPr>
          <w:rFonts w:asciiTheme="minorHAnsi" w:hAnsiTheme="minorHAnsi" w:cstheme="minorHAnsi"/>
        </w:rPr>
        <w:t>Ines Bušić</w:t>
      </w:r>
      <w:r w:rsidR="003D05A9">
        <w:rPr>
          <w:rFonts w:asciiTheme="minorHAnsi" w:hAnsiTheme="minorHAnsi" w:cstheme="minorHAnsi"/>
        </w:rPr>
        <w:t xml:space="preserve"> (01 500</w:t>
      </w:r>
      <w:r w:rsidR="00561505">
        <w:rPr>
          <w:rFonts w:asciiTheme="minorHAnsi" w:hAnsiTheme="minorHAnsi" w:cstheme="minorHAnsi"/>
        </w:rPr>
        <w:t xml:space="preserve"> </w:t>
      </w:r>
      <w:r w:rsidR="003D05A9">
        <w:rPr>
          <w:rFonts w:asciiTheme="minorHAnsi" w:hAnsiTheme="minorHAnsi" w:cstheme="minorHAnsi"/>
        </w:rPr>
        <w:t>78</w:t>
      </w:r>
      <w:r w:rsidR="00561505">
        <w:rPr>
          <w:rFonts w:asciiTheme="minorHAnsi" w:hAnsiTheme="minorHAnsi" w:cstheme="minorHAnsi"/>
        </w:rPr>
        <w:t xml:space="preserve"> </w:t>
      </w:r>
      <w:r w:rsidR="003D05A9">
        <w:rPr>
          <w:rFonts w:asciiTheme="minorHAnsi" w:hAnsiTheme="minorHAnsi" w:cstheme="minorHAnsi"/>
        </w:rPr>
        <w:t>4</w:t>
      </w:r>
      <w:r w:rsidR="00561505">
        <w:rPr>
          <w:rFonts w:asciiTheme="minorHAnsi" w:hAnsiTheme="minorHAnsi" w:cstheme="minorHAnsi"/>
        </w:rPr>
        <w:t>6</w:t>
      </w:r>
      <w:r w:rsidR="003D05A9">
        <w:rPr>
          <w:rFonts w:asciiTheme="minorHAnsi" w:hAnsiTheme="minorHAnsi" w:cstheme="minorHAnsi"/>
        </w:rPr>
        <w:t>)</w:t>
      </w:r>
      <w:r w:rsidR="007B3B95">
        <w:rPr>
          <w:rFonts w:asciiTheme="minorHAnsi" w:hAnsiTheme="minorHAnsi" w:cstheme="minorHAnsi"/>
        </w:rPr>
        <w:t>,</w:t>
      </w:r>
      <w:r w:rsidR="003D05A9">
        <w:rPr>
          <w:rFonts w:asciiTheme="minorHAnsi" w:hAnsiTheme="minorHAnsi" w:cstheme="minorHAnsi"/>
        </w:rPr>
        <w:t xml:space="preserve"> ali ji pišete na e-naslov </w:t>
      </w:r>
      <w:r w:rsidR="003D05A9" w:rsidRPr="00561505">
        <w:rPr>
          <w:rFonts w:asciiTheme="minorHAnsi" w:hAnsiTheme="minorHAnsi" w:cstheme="minorHAnsi"/>
        </w:rPr>
        <w:t>(</w:t>
      </w:r>
      <w:hyperlink r:id="rId14" w:tgtFrame="_blank" w:history="1">
        <w:r w:rsidR="00561505" w:rsidRPr="00561505">
          <w:rPr>
            <w:rStyle w:val="Hiperpovezava"/>
            <w:rFonts w:asciiTheme="minorHAnsi" w:hAnsiTheme="minorHAnsi" w:cstheme="minorHAnsi"/>
          </w:rPr>
          <w:t>ines.busic@gimnazija-siska.si</w:t>
        </w:r>
      </w:hyperlink>
      <w:r w:rsidR="003D05A9" w:rsidRPr="00561505">
        <w:rPr>
          <w:rStyle w:val="Hiperpovezava"/>
          <w:rFonts w:asciiTheme="minorHAnsi" w:hAnsiTheme="minorHAnsi" w:cstheme="minorHAnsi"/>
        </w:rPr>
        <w:t>).</w:t>
      </w:r>
      <w:r w:rsidR="003D05A9">
        <w:rPr>
          <w:rStyle w:val="Hiperpovezava"/>
          <w:rFonts w:asciiTheme="minorHAnsi" w:hAnsiTheme="minorHAnsi" w:cstheme="minorHAnsi"/>
        </w:rPr>
        <w:t xml:space="preserve"> </w:t>
      </w:r>
    </w:p>
    <w:p w14:paraId="0474B52F" w14:textId="3E622D9E" w:rsidR="006E5A2A" w:rsidRPr="008054B4" w:rsidRDefault="00465EA3" w:rsidP="00465EA3">
      <w:pPr>
        <w:jc w:val="both"/>
        <w:rPr>
          <w:rFonts w:asciiTheme="minorHAnsi" w:hAnsiTheme="minorHAnsi" w:cstheme="minorHAnsi"/>
        </w:rPr>
      </w:pPr>
      <w:r w:rsidRPr="008054B4">
        <w:rPr>
          <w:rFonts w:asciiTheme="minorHAnsi" w:hAnsiTheme="minorHAnsi" w:cstheme="minorHAnsi"/>
        </w:rPr>
        <w:t>Če pa imate kakršno koli vprašanje glede dijaškega doma, kontaktirajte našo svetovalno delavko dijaškega d</w:t>
      </w:r>
      <w:r w:rsidRPr="00561505">
        <w:rPr>
          <w:rFonts w:asciiTheme="minorHAnsi" w:hAnsiTheme="minorHAnsi" w:cstheme="minorHAnsi"/>
        </w:rPr>
        <w:t>oma</w:t>
      </w:r>
      <w:r w:rsidR="007B3B95" w:rsidRPr="00561505">
        <w:rPr>
          <w:rFonts w:asciiTheme="minorHAnsi" w:hAnsiTheme="minorHAnsi" w:cstheme="minorHAnsi"/>
        </w:rPr>
        <w:t>, gospo</w:t>
      </w:r>
      <w:r w:rsidRPr="00561505">
        <w:rPr>
          <w:rFonts w:asciiTheme="minorHAnsi" w:hAnsiTheme="minorHAnsi" w:cstheme="minorHAnsi"/>
        </w:rPr>
        <w:t xml:space="preserve"> Mojco Zupan Zadravec </w:t>
      </w:r>
      <w:r w:rsidR="006E5A2A" w:rsidRPr="00561505">
        <w:rPr>
          <w:rFonts w:asciiTheme="minorHAnsi" w:hAnsiTheme="minorHAnsi" w:cstheme="minorHAnsi"/>
        </w:rPr>
        <w:t>(</w:t>
      </w:r>
      <w:hyperlink r:id="rId15" w:history="1">
        <w:r w:rsidR="00561505" w:rsidRPr="00561505">
          <w:rPr>
            <w:rStyle w:val="Hiperpovezava"/>
            <w:rFonts w:asciiTheme="minorHAnsi" w:hAnsiTheme="minorHAnsi" w:cstheme="minorHAnsi"/>
          </w:rPr>
          <w:t>mojca.zupan-zadravec@gimnazija-siska.si</w:t>
        </w:r>
      </w:hyperlink>
      <w:r w:rsidR="00AE5A74" w:rsidRPr="00561505">
        <w:rPr>
          <w:rFonts w:asciiTheme="minorHAnsi" w:hAnsiTheme="minorHAnsi" w:cstheme="minorHAnsi"/>
        </w:rPr>
        <w:t>).</w:t>
      </w:r>
    </w:p>
    <w:p w14:paraId="0C5773DD" w14:textId="77777777" w:rsidR="00734E15" w:rsidRPr="009F4C10" w:rsidRDefault="009F4C10" w:rsidP="0050130A">
      <w:pPr>
        <w:spacing w:after="0"/>
        <w:rPr>
          <w:rFonts w:asciiTheme="minorHAnsi" w:hAnsiTheme="minorHAnsi" w:cstheme="minorHAnsi"/>
        </w:rPr>
      </w:pPr>
      <w:r w:rsidRPr="009F4C10">
        <w:rPr>
          <w:rFonts w:asciiTheme="minorHAnsi" w:hAnsiTheme="minorHAnsi" w:cstheme="minorHAnsi"/>
        </w:rPr>
        <w:t>V nadaljevanju vas vabim</w:t>
      </w:r>
      <w:r w:rsidR="00C7401F">
        <w:rPr>
          <w:rFonts w:asciiTheme="minorHAnsi" w:hAnsiTheme="minorHAnsi" w:cstheme="minorHAnsi"/>
        </w:rPr>
        <w:t>o</w:t>
      </w:r>
      <w:r w:rsidRPr="009F4C10">
        <w:rPr>
          <w:rFonts w:asciiTheme="minorHAnsi" w:hAnsiTheme="minorHAnsi" w:cstheme="minorHAnsi"/>
        </w:rPr>
        <w:t xml:space="preserve"> k ogledu </w:t>
      </w:r>
      <w:r>
        <w:rPr>
          <w:rFonts w:asciiTheme="minorHAnsi" w:hAnsiTheme="minorHAnsi" w:cstheme="minorHAnsi"/>
        </w:rPr>
        <w:t>spletnih gradiv.</w:t>
      </w:r>
    </w:p>
    <w:p w14:paraId="1204AA13" w14:textId="77777777" w:rsidR="00127C9F" w:rsidRPr="00734E15" w:rsidRDefault="00127C9F" w:rsidP="009F4C10">
      <w:pPr>
        <w:spacing w:after="0"/>
        <w:jc w:val="right"/>
        <w:rPr>
          <w:rFonts w:asciiTheme="minorHAnsi" w:hAnsiTheme="minorHAnsi" w:cstheme="minorHAnsi"/>
          <w:b/>
          <w:sz w:val="28"/>
          <w:u w:val="single"/>
        </w:rPr>
      </w:pPr>
    </w:p>
    <w:p w14:paraId="57FD44A3" w14:textId="77777777" w:rsidR="009F4C10" w:rsidRPr="007E41DE" w:rsidRDefault="009F4C10" w:rsidP="00217719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7E41DE">
        <w:rPr>
          <w:rFonts w:asciiTheme="minorHAnsi" w:hAnsiTheme="minorHAnsi" w:cstheme="minorHAnsi"/>
          <w:szCs w:val="20"/>
        </w:rPr>
        <w:t>Dejan Rudolf</w:t>
      </w:r>
      <w:r w:rsidR="00465EA3">
        <w:rPr>
          <w:rFonts w:asciiTheme="minorHAnsi" w:hAnsiTheme="minorHAnsi" w:cstheme="minorHAnsi"/>
          <w:szCs w:val="20"/>
        </w:rPr>
        <w:t>,</w:t>
      </w:r>
      <w:r w:rsidR="00217719">
        <w:rPr>
          <w:rFonts w:asciiTheme="minorHAnsi" w:hAnsiTheme="minorHAnsi" w:cstheme="minorHAnsi"/>
          <w:szCs w:val="20"/>
        </w:rPr>
        <w:tab/>
      </w:r>
      <w:r w:rsidR="00217719">
        <w:rPr>
          <w:rFonts w:asciiTheme="minorHAnsi" w:hAnsiTheme="minorHAnsi" w:cstheme="minorHAnsi"/>
          <w:szCs w:val="20"/>
        </w:rPr>
        <w:tab/>
      </w:r>
      <w:r w:rsidR="00217719">
        <w:rPr>
          <w:rFonts w:asciiTheme="minorHAnsi" w:hAnsiTheme="minorHAnsi" w:cstheme="minorHAnsi"/>
          <w:szCs w:val="20"/>
        </w:rPr>
        <w:tab/>
      </w:r>
    </w:p>
    <w:p w14:paraId="2A3F01B9" w14:textId="77777777" w:rsidR="00EB3EC0" w:rsidRDefault="009F4C10" w:rsidP="00217719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7E41DE">
        <w:rPr>
          <w:rFonts w:asciiTheme="minorHAnsi" w:hAnsiTheme="minorHAnsi" w:cstheme="minorHAnsi"/>
          <w:szCs w:val="20"/>
        </w:rPr>
        <w:t>ravnatelj Gimnazije Šiška</w:t>
      </w:r>
      <w:r w:rsidR="00217719">
        <w:rPr>
          <w:rFonts w:asciiTheme="minorHAnsi" w:hAnsiTheme="minorHAnsi" w:cstheme="minorHAnsi"/>
          <w:szCs w:val="20"/>
        </w:rPr>
        <w:tab/>
      </w:r>
    </w:p>
    <w:p w14:paraId="4E31EE3F" w14:textId="77777777" w:rsidR="00734E15" w:rsidRPr="00734E15" w:rsidRDefault="00734E15" w:rsidP="0050130A">
      <w:pPr>
        <w:spacing w:after="0"/>
        <w:rPr>
          <w:rFonts w:asciiTheme="minorHAnsi" w:hAnsiTheme="minorHAnsi" w:cstheme="minorHAnsi"/>
          <w:b/>
          <w:sz w:val="28"/>
          <w:u w:val="single"/>
        </w:rPr>
      </w:pPr>
    </w:p>
    <w:p w14:paraId="5FB3C54F" w14:textId="77777777" w:rsidR="008408C4" w:rsidRDefault="008408C4" w:rsidP="0050130A">
      <w:pPr>
        <w:spacing w:after="0"/>
        <w:rPr>
          <w:rFonts w:asciiTheme="minorHAnsi" w:hAnsiTheme="minorHAnsi" w:cstheme="minorHAnsi"/>
          <w:b/>
          <w:sz w:val="28"/>
        </w:rPr>
      </w:pPr>
    </w:p>
    <w:p w14:paraId="79055446" w14:textId="77777777" w:rsidR="00DD05F1" w:rsidRDefault="00DD05F1" w:rsidP="0050130A">
      <w:pPr>
        <w:spacing w:after="0"/>
        <w:rPr>
          <w:rFonts w:asciiTheme="minorHAnsi" w:hAnsiTheme="minorHAnsi" w:cstheme="minorHAnsi"/>
          <w:b/>
          <w:sz w:val="28"/>
        </w:rPr>
      </w:pPr>
    </w:p>
    <w:p w14:paraId="179CF4EC" w14:textId="5FA5DC67" w:rsidR="006D07F3" w:rsidRPr="006E5A2A" w:rsidRDefault="006E5A2A" w:rsidP="0050130A">
      <w:pPr>
        <w:spacing w:after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PREDSTAVITEV GIMNAZIJE ŠIŠKA</w:t>
      </w:r>
    </w:p>
    <w:p w14:paraId="7B6CC70A" w14:textId="77777777" w:rsidR="0050130A" w:rsidRPr="00734E15" w:rsidRDefault="0050130A" w:rsidP="0050130A">
      <w:pPr>
        <w:spacing w:after="0"/>
        <w:rPr>
          <w:rFonts w:asciiTheme="minorHAnsi" w:hAnsiTheme="minorHAnsi" w:cstheme="minorHAnsi"/>
          <w:b/>
          <w:u w:val="single"/>
        </w:rPr>
      </w:pPr>
    </w:p>
    <w:p w14:paraId="171CCB83" w14:textId="77777777" w:rsidR="00027818" w:rsidRPr="00734E15" w:rsidRDefault="00027818" w:rsidP="0050130A">
      <w:pPr>
        <w:spacing w:after="0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Povezave:</w:t>
      </w:r>
    </w:p>
    <w:p w14:paraId="1C45339B" w14:textId="4BF7D001" w:rsidR="00027818" w:rsidRPr="008408C4" w:rsidRDefault="00AC56E1" w:rsidP="00027818">
      <w:pPr>
        <w:pStyle w:val="Odstavekseznama"/>
        <w:numPr>
          <w:ilvl w:val="0"/>
          <w:numId w:val="3"/>
        </w:numPr>
        <w:spacing w:after="0"/>
        <w:ind w:left="426" w:hanging="426"/>
        <w:rPr>
          <w:rStyle w:val="Hiperpovezava"/>
          <w:rFonts w:asciiTheme="minorHAnsi" w:hAnsiTheme="minorHAnsi" w:cstheme="minorHAnsi"/>
          <w:color w:val="auto"/>
        </w:rPr>
      </w:pPr>
      <w:hyperlink r:id="rId16" w:history="1">
        <w:r w:rsidR="00DD327A" w:rsidRPr="00DD327A">
          <w:rPr>
            <w:rStyle w:val="Hiperpovezava"/>
            <w:rFonts w:asciiTheme="minorHAnsi" w:hAnsiTheme="minorHAnsi" w:cstheme="minorHAnsi"/>
          </w:rPr>
          <w:t>Predstavitveni film</w:t>
        </w:r>
      </w:hyperlink>
    </w:p>
    <w:p w14:paraId="7CF38B41" w14:textId="77777777" w:rsidR="008408C4" w:rsidRPr="008408C4" w:rsidRDefault="008408C4" w:rsidP="008408C4">
      <w:pPr>
        <w:spacing w:after="0"/>
        <w:rPr>
          <w:rFonts w:asciiTheme="minorHAnsi" w:hAnsiTheme="minorHAnsi" w:cstheme="minorHAnsi"/>
          <w:u w:val="single"/>
        </w:rPr>
      </w:pPr>
    </w:p>
    <w:p w14:paraId="25D993BB" w14:textId="77777777" w:rsidR="0006179E" w:rsidRDefault="00027818" w:rsidP="00027818">
      <w:pPr>
        <w:spacing w:after="0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Še </w:t>
      </w:r>
      <w:r w:rsidR="00F61D29" w:rsidRPr="00734E15">
        <w:rPr>
          <w:rFonts w:asciiTheme="minorHAnsi" w:hAnsiTheme="minorHAnsi" w:cstheme="minorHAnsi"/>
        </w:rPr>
        <w:t>nekaj</w:t>
      </w:r>
      <w:r w:rsidRPr="00734E15">
        <w:rPr>
          <w:rFonts w:asciiTheme="minorHAnsi" w:hAnsiTheme="minorHAnsi" w:cstheme="minorHAnsi"/>
        </w:rPr>
        <w:t xml:space="preserve"> </w:t>
      </w:r>
      <w:r w:rsidR="006E5A2A">
        <w:rPr>
          <w:rFonts w:asciiTheme="minorHAnsi" w:hAnsiTheme="minorHAnsi" w:cstheme="minorHAnsi"/>
        </w:rPr>
        <w:t>informacij</w:t>
      </w:r>
    </w:p>
    <w:p w14:paraId="27053F48" w14:textId="77777777" w:rsidR="006E5A2A" w:rsidRPr="00734E15" w:rsidRDefault="006E5A2A" w:rsidP="00027818">
      <w:pPr>
        <w:spacing w:after="0"/>
        <w:rPr>
          <w:rFonts w:asciiTheme="minorHAnsi" w:hAnsiTheme="minorHAnsi" w:cstheme="minorHAnsi"/>
        </w:rPr>
      </w:pPr>
    </w:p>
    <w:p w14:paraId="0F59788A" w14:textId="77777777" w:rsidR="00027818" w:rsidRPr="00734E15" w:rsidRDefault="00027818" w:rsidP="00027818">
      <w:pPr>
        <w:pStyle w:val="Odstavekseznama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Podatki o šoli:</w:t>
      </w:r>
    </w:p>
    <w:p w14:paraId="7671EF44" w14:textId="77777777" w:rsidR="00027818" w:rsidRPr="00734E15" w:rsidRDefault="00027818" w:rsidP="00027818">
      <w:pPr>
        <w:pStyle w:val="Odstavekseznama"/>
        <w:numPr>
          <w:ilvl w:val="1"/>
          <w:numId w:val="4"/>
        </w:numPr>
        <w:spacing w:after="0"/>
        <w:ind w:left="993" w:hanging="426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Gimnazija Šiška, Aljaževa ulica 32, Ljubljana</w:t>
      </w:r>
    </w:p>
    <w:p w14:paraId="0BF4F932" w14:textId="77777777" w:rsidR="00D41A4C" w:rsidRPr="00734E15" w:rsidRDefault="00D41A4C" w:rsidP="00027818">
      <w:pPr>
        <w:pStyle w:val="Odstavekseznama"/>
        <w:numPr>
          <w:ilvl w:val="1"/>
          <w:numId w:val="4"/>
        </w:numPr>
        <w:spacing w:after="0"/>
        <w:ind w:left="993" w:hanging="426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Izobraževalni programi: </w:t>
      </w:r>
    </w:p>
    <w:p w14:paraId="50089F72" w14:textId="2751B67E" w:rsidR="00D41A4C" w:rsidRPr="00734E15" w:rsidRDefault="007B3B95" w:rsidP="00D41A4C">
      <w:pPr>
        <w:pStyle w:val="Odstavekseznama"/>
        <w:numPr>
          <w:ilvl w:val="2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41A4C" w:rsidRPr="00734E15">
        <w:rPr>
          <w:rFonts w:asciiTheme="minorHAnsi" w:hAnsiTheme="minorHAnsi" w:cstheme="minorHAnsi"/>
        </w:rPr>
        <w:t>imnazija/š (športni oddelki) – 4 razredi</w:t>
      </w:r>
    </w:p>
    <w:p w14:paraId="75D9BFAA" w14:textId="33DBFE72" w:rsidR="00D41A4C" w:rsidRDefault="007B3B95" w:rsidP="00D41A4C">
      <w:pPr>
        <w:pStyle w:val="Odstavekseznama"/>
        <w:numPr>
          <w:ilvl w:val="2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41A4C" w:rsidRPr="00734E15">
        <w:rPr>
          <w:rFonts w:asciiTheme="minorHAnsi" w:hAnsiTheme="minorHAnsi" w:cstheme="minorHAnsi"/>
        </w:rPr>
        <w:t>imnazija (splošni oddelki) – 2 razreda</w:t>
      </w:r>
    </w:p>
    <w:p w14:paraId="3D9AC223" w14:textId="0D75F26B" w:rsidR="006E5A2A" w:rsidRPr="00734E15" w:rsidRDefault="007B3B95" w:rsidP="00D41A4C">
      <w:pPr>
        <w:pStyle w:val="Odstavekseznama"/>
        <w:numPr>
          <w:ilvl w:val="2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E5A2A">
        <w:rPr>
          <w:rFonts w:asciiTheme="minorHAnsi" w:hAnsiTheme="minorHAnsi" w:cstheme="minorHAnsi"/>
        </w:rPr>
        <w:t>ijaški dom</w:t>
      </w:r>
    </w:p>
    <w:p w14:paraId="75168969" w14:textId="77777777" w:rsidR="00027818" w:rsidRPr="00734E15" w:rsidRDefault="00027818" w:rsidP="00027818">
      <w:pPr>
        <w:pStyle w:val="Odstavekseznama"/>
        <w:numPr>
          <w:ilvl w:val="1"/>
          <w:numId w:val="4"/>
        </w:numPr>
        <w:spacing w:after="0"/>
        <w:ind w:left="993" w:hanging="426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E-pošta: </w:t>
      </w:r>
      <w:hyperlink r:id="rId17" w:history="1">
        <w:r w:rsidRPr="00734E15">
          <w:rPr>
            <w:rStyle w:val="Hiperpovezava"/>
            <w:rFonts w:asciiTheme="minorHAnsi" w:hAnsiTheme="minorHAnsi" w:cstheme="minorHAnsi"/>
          </w:rPr>
          <w:t>gimnazija.siska@guest.arnes.si</w:t>
        </w:r>
      </w:hyperlink>
    </w:p>
    <w:p w14:paraId="7CA27308" w14:textId="77777777" w:rsidR="006C6A64" w:rsidRPr="00734E15" w:rsidRDefault="00027818" w:rsidP="006C6A64">
      <w:pPr>
        <w:pStyle w:val="Odstavekseznama"/>
        <w:numPr>
          <w:ilvl w:val="1"/>
          <w:numId w:val="4"/>
        </w:numPr>
        <w:spacing w:after="0"/>
        <w:ind w:left="993" w:hanging="426"/>
        <w:rPr>
          <w:rStyle w:val="Hiperpovezava"/>
          <w:rFonts w:asciiTheme="minorHAnsi" w:hAnsiTheme="minorHAnsi" w:cstheme="minorHAnsi"/>
          <w:color w:val="auto"/>
          <w:u w:val="none"/>
        </w:rPr>
      </w:pPr>
      <w:r w:rsidRPr="00734E15">
        <w:rPr>
          <w:rFonts w:asciiTheme="minorHAnsi" w:hAnsiTheme="minorHAnsi" w:cstheme="minorHAnsi"/>
        </w:rPr>
        <w:t xml:space="preserve">Spletna stran: </w:t>
      </w:r>
      <w:hyperlink r:id="rId18" w:history="1">
        <w:r w:rsidRPr="00734E15">
          <w:rPr>
            <w:rStyle w:val="Hiperpovezava"/>
            <w:rFonts w:asciiTheme="minorHAnsi" w:hAnsiTheme="minorHAnsi" w:cstheme="minorHAnsi"/>
          </w:rPr>
          <w:t>https://www.gimnazija-siska.si/</w:t>
        </w:r>
      </w:hyperlink>
    </w:p>
    <w:p w14:paraId="7F23FDB4" w14:textId="77777777" w:rsidR="00F9615A" w:rsidRPr="00734E15" w:rsidRDefault="00AC56E1" w:rsidP="00F9615A">
      <w:pPr>
        <w:pStyle w:val="Odstavekseznama"/>
        <w:numPr>
          <w:ilvl w:val="1"/>
          <w:numId w:val="4"/>
        </w:numPr>
        <w:spacing w:after="0"/>
        <w:ind w:left="993" w:hanging="426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19" w:history="1">
        <w:r w:rsidR="00DD327A" w:rsidRPr="00DD327A">
          <w:rPr>
            <w:rStyle w:val="Hiperpovezava"/>
            <w:rFonts w:asciiTheme="minorHAnsi" w:hAnsiTheme="minorHAnsi" w:cstheme="minorHAnsi"/>
          </w:rPr>
          <w:t>Facebook</w:t>
        </w:r>
      </w:hyperlink>
    </w:p>
    <w:p w14:paraId="22C8CFB7" w14:textId="77777777" w:rsidR="00F9615A" w:rsidRPr="00407C75" w:rsidRDefault="00AC56E1" w:rsidP="00F9615A">
      <w:pPr>
        <w:pStyle w:val="Odstavekseznama"/>
        <w:numPr>
          <w:ilvl w:val="1"/>
          <w:numId w:val="4"/>
        </w:numPr>
        <w:spacing w:after="0"/>
        <w:ind w:left="993" w:hanging="426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20" w:history="1">
        <w:proofErr w:type="spellStart"/>
        <w:r w:rsidR="00DD327A" w:rsidRPr="00DD327A">
          <w:rPr>
            <w:rStyle w:val="Hiperpovezava"/>
            <w:rFonts w:asciiTheme="minorHAnsi" w:hAnsiTheme="minorHAnsi" w:cstheme="minorHAnsi"/>
          </w:rPr>
          <w:t>Instagram</w:t>
        </w:r>
        <w:proofErr w:type="spellEnd"/>
      </w:hyperlink>
    </w:p>
    <w:p w14:paraId="0CD5538F" w14:textId="77777777" w:rsidR="00407C75" w:rsidRDefault="00AC56E1" w:rsidP="00B103B2">
      <w:pPr>
        <w:pStyle w:val="Odstavekseznama"/>
        <w:numPr>
          <w:ilvl w:val="1"/>
          <w:numId w:val="9"/>
        </w:numPr>
        <w:spacing w:after="0"/>
        <w:ind w:left="993" w:hanging="426"/>
        <w:rPr>
          <w:rStyle w:val="Hiperpovezava"/>
          <w:rFonts w:asciiTheme="minorHAnsi" w:hAnsiTheme="minorHAnsi"/>
          <w:color w:val="auto"/>
          <w:u w:val="none"/>
        </w:rPr>
      </w:pPr>
      <w:hyperlink r:id="rId21" w:history="1">
        <w:r w:rsidR="00DD327A" w:rsidRPr="00DD327A">
          <w:rPr>
            <w:rStyle w:val="Hiperpovezava"/>
            <w:rFonts w:asciiTheme="minorHAnsi" w:hAnsiTheme="minorHAnsi" w:cstheme="minorHAnsi"/>
          </w:rPr>
          <w:t>Virtual</w:t>
        </w:r>
        <w:r w:rsidR="00B103B2" w:rsidRPr="00DD327A">
          <w:rPr>
            <w:rStyle w:val="Hiperpovezava"/>
            <w:rFonts w:asciiTheme="minorHAnsi" w:hAnsiTheme="minorHAnsi" w:cstheme="minorHAnsi"/>
          </w:rPr>
          <w:t>n</w:t>
        </w:r>
        <w:r w:rsidR="00DD327A" w:rsidRPr="00DD327A">
          <w:rPr>
            <w:rStyle w:val="Hiperpovezava"/>
            <w:rFonts w:asciiTheme="minorHAnsi" w:hAnsiTheme="minorHAnsi" w:cstheme="minorHAnsi"/>
          </w:rPr>
          <w:t>i</w:t>
        </w:r>
        <w:r w:rsidR="00B103B2" w:rsidRPr="00DD327A">
          <w:rPr>
            <w:rStyle w:val="Hiperpovezava"/>
            <w:rFonts w:asciiTheme="minorHAnsi" w:hAnsiTheme="minorHAnsi" w:cstheme="minorHAnsi"/>
          </w:rPr>
          <w:t xml:space="preserve"> s</w:t>
        </w:r>
        <w:r w:rsidR="00DD327A" w:rsidRPr="00DD327A">
          <w:rPr>
            <w:rStyle w:val="Hiperpovezava"/>
            <w:rFonts w:asciiTheme="minorHAnsi" w:hAnsiTheme="minorHAnsi" w:cstheme="minorHAnsi"/>
          </w:rPr>
          <w:t>prehod</w:t>
        </w:r>
      </w:hyperlink>
    </w:p>
    <w:p w14:paraId="3E6BA608" w14:textId="77777777" w:rsidR="00DD05F1" w:rsidRDefault="00DD05F1" w:rsidP="00F9615A">
      <w:pPr>
        <w:spacing w:after="0"/>
        <w:rPr>
          <w:rFonts w:asciiTheme="minorHAnsi" w:hAnsiTheme="minorHAnsi" w:cstheme="minorHAnsi"/>
          <w:b/>
        </w:rPr>
      </w:pPr>
    </w:p>
    <w:p w14:paraId="1FA391AA" w14:textId="77777777" w:rsidR="00DD05F1" w:rsidRDefault="00DD05F1" w:rsidP="00F9615A">
      <w:pPr>
        <w:spacing w:after="0"/>
        <w:rPr>
          <w:rFonts w:asciiTheme="minorHAnsi" w:hAnsiTheme="minorHAnsi" w:cstheme="minorHAnsi"/>
          <w:b/>
        </w:rPr>
      </w:pPr>
    </w:p>
    <w:p w14:paraId="078FDF5E" w14:textId="2E737D88" w:rsidR="00925607" w:rsidRPr="00734E15" w:rsidRDefault="00925607" w:rsidP="00F9615A">
      <w:pPr>
        <w:spacing w:after="0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  <w:b/>
        </w:rPr>
        <w:t>INFORMACIJE O VPISU</w:t>
      </w:r>
      <w:r w:rsidR="00FF0EFD">
        <w:rPr>
          <w:rFonts w:asciiTheme="minorHAnsi" w:hAnsiTheme="minorHAnsi" w:cstheme="minorHAnsi"/>
          <w:b/>
        </w:rPr>
        <w:t xml:space="preserve"> V ŠOLO</w:t>
      </w:r>
      <w:r w:rsidR="006C6A64" w:rsidRPr="00734E15">
        <w:rPr>
          <w:rFonts w:asciiTheme="minorHAnsi" w:hAnsiTheme="minorHAnsi" w:cstheme="minorHAnsi"/>
        </w:rPr>
        <w:t xml:space="preserve">: </w:t>
      </w:r>
    </w:p>
    <w:p w14:paraId="3578C415" w14:textId="77777777" w:rsidR="005F3DA3" w:rsidRPr="00734E15" w:rsidRDefault="005F3DA3" w:rsidP="00F9615A">
      <w:pPr>
        <w:spacing w:after="0"/>
        <w:rPr>
          <w:rFonts w:asciiTheme="minorHAnsi" w:hAnsiTheme="minorHAnsi" w:cstheme="minorHAnsi"/>
        </w:rPr>
      </w:pPr>
    </w:p>
    <w:p w14:paraId="407C5C6F" w14:textId="77777777" w:rsidR="00561505" w:rsidRDefault="00925607" w:rsidP="00F9615A">
      <w:pPr>
        <w:spacing w:after="0"/>
        <w:rPr>
          <w:rFonts w:asciiTheme="minorHAnsi" w:hAnsiTheme="minorHAnsi" w:cstheme="minorHAnsi"/>
        </w:rPr>
      </w:pPr>
      <w:r w:rsidRPr="00561505">
        <w:rPr>
          <w:rFonts w:asciiTheme="minorHAnsi" w:hAnsiTheme="minorHAnsi" w:cstheme="minorHAnsi"/>
        </w:rPr>
        <w:t>Splošne informacije</w:t>
      </w:r>
      <w:r w:rsidR="005F3DA3" w:rsidRPr="00561505">
        <w:rPr>
          <w:rFonts w:asciiTheme="minorHAnsi" w:hAnsiTheme="minorHAnsi" w:cstheme="minorHAnsi"/>
        </w:rPr>
        <w:t xml:space="preserve"> o postopku vpisa</w:t>
      </w:r>
      <w:r w:rsidRPr="00561505">
        <w:rPr>
          <w:rFonts w:asciiTheme="minorHAnsi" w:hAnsiTheme="minorHAnsi" w:cstheme="minorHAnsi"/>
        </w:rPr>
        <w:t xml:space="preserve">: </w:t>
      </w:r>
    </w:p>
    <w:p w14:paraId="75073689" w14:textId="30FEF7FC" w:rsidR="005F3DA3" w:rsidRPr="00734E15" w:rsidRDefault="00561505" w:rsidP="00F9615A">
      <w:pPr>
        <w:spacing w:after="0"/>
        <w:rPr>
          <w:rFonts w:asciiTheme="minorHAnsi" w:hAnsiTheme="minorHAnsi" w:cstheme="minorHAnsi"/>
        </w:rPr>
      </w:pPr>
      <w:r w:rsidRPr="00561505">
        <w:rPr>
          <w:rFonts w:asciiTheme="minorHAnsi" w:hAnsiTheme="minorHAnsi" w:cstheme="minorHAnsi"/>
        </w:rPr>
        <w:t>Ines Bušić</w:t>
      </w:r>
      <w:r w:rsidR="006C6A64" w:rsidRPr="00561505">
        <w:rPr>
          <w:rFonts w:asciiTheme="minorHAnsi" w:hAnsiTheme="minorHAnsi" w:cstheme="minorHAnsi"/>
        </w:rPr>
        <w:t xml:space="preserve"> (</w:t>
      </w:r>
      <w:hyperlink r:id="rId22" w:tgtFrame="_blank" w:history="1">
        <w:r w:rsidRPr="00561505">
          <w:rPr>
            <w:rStyle w:val="Hiperpovezava"/>
            <w:rFonts w:asciiTheme="minorHAnsi" w:hAnsiTheme="minorHAnsi" w:cstheme="minorHAnsi"/>
          </w:rPr>
          <w:t>ines.busic@gimnazija-siska.si</w:t>
        </w:r>
      </w:hyperlink>
      <w:r w:rsidR="006C6A64" w:rsidRPr="00734E15">
        <w:rPr>
          <w:rFonts w:asciiTheme="minorHAnsi" w:hAnsiTheme="minorHAnsi" w:cstheme="minorHAnsi"/>
        </w:rPr>
        <w:t>, tel.: 01 500 78 4</w:t>
      </w:r>
      <w:r>
        <w:rPr>
          <w:rFonts w:asciiTheme="minorHAnsi" w:hAnsiTheme="minorHAnsi" w:cstheme="minorHAnsi"/>
        </w:rPr>
        <w:t>6</w:t>
      </w:r>
      <w:r w:rsidR="006C6A64" w:rsidRPr="00734E15">
        <w:rPr>
          <w:rFonts w:asciiTheme="minorHAnsi" w:hAnsiTheme="minorHAnsi" w:cstheme="minorHAnsi"/>
        </w:rPr>
        <w:t>)</w:t>
      </w:r>
    </w:p>
    <w:p w14:paraId="30C42EF7" w14:textId="77777777" w:rsidR="005F3DA3" w:rsidRPr="00734E15" w:rsidRDefault="005F3DA3" w:rsidP="00680624">
      <w:pPr>
        <w:spacing w:after="0"/>
        <w:jc w:val="both"/>
        <w:rPr>
          <w:rFonts w:asciiTheme="minorHAnsi" w:hAnsiTheme="minorHAnsi" w:cstheme="minorHAnsi"/>
        </w:rPr>
      </w:pPr>
    </w:p>
    <w:p w14:paraId="714A83AF" w14:textId="77777777" w:rsidR="00680624" w:rsidRDefault="00064DD7" w:rsidP="0068062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Gimnaz</w:t>
      </w:r>
      <w:r w:rsidR="00745E02">
        <w:rPr>
          <w:rFonts w:asciiTheme="minorHAnsi" w:hAnsiTheme="minorHAnsi" w:cstheme="minorHAnsi"/>
        </w:rPr>
        <w:t>iji Šiška se poskušamo čim bolj</w:t>
      </w:r>
      <w:r>
        <w:rPr>
          <w:rFonts w:asciiTheme="minorHAnsi" w:hAnsiTheme="minorHAnsi" w:cstheme="minorHAnsi"/>
        </w:rPr>
        <w:t xml:space="preserve"> prilagoditi potrebam trenažnih procesov pri posameznih športih.</w:t>
      </w:r>
      <w:r w:rsidR="00680624">
        <w:rPr>
          <w:rFonts w:asciiTheme="minorHAnsi" w:hAnsiTheme="minorHAnsi" w:cstheme="minorHAnsi"/>
        </w:rPr>
        <w:t xml:space="preserve"> Če vas zanima kakšna podrobnost glede načina dela pri nas, kontaktirajte tistega koordinatorja, ki skrbi za vaš šport.</w:t>
      </w:r>
    </w:p>
    <w:p w14:paraId="52AAB521" w14:textId="77777777" w:rsidR="00680624" w:rsidRDefault="00680624" w:rsidP="00F9615A">
      <w:pPr>
        <w:spacing w:after="0"/>
        <w:rPr>
          <w:rFonts w:asciiTheme="minorHAnsi" w:hAnsiTheme="minorHAnsi" w:cstheme="minorHAnsi"/>
        </w:rPr>
      </w:pPr>
    </w:p>
    <w:p w14:paraId="01A977B1" w14:textId="683649FD" w:rsidR="00A26757" w:rsidRPr="00DD05F1" w:rsidRDefault="005F3DA3" w:rsidP="00A26757">
      <w:pPr>
        <w:pStyle w:val="Odstavekseznama"/>
        <w:numPr>
          <w:ilvl w:val="2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Klemen Gutman (</w:t>
      </w:r>
      <w:hyperlink r:id="rId23" w:history="1">
        <w:r w:rsidRPr="00DD05F1">
          <w:rPr>
            <w:rStyle w:val="Hiperpovezava"/>
            <w:rFonts w:asciiTheme="minorHAnsi" w:hAnsiTheme="minorHAnsi" w:cstheme="minorHAnsi"/>
          </w:rPr>
          <w:t>klemen.gutman@guest.arnes.si</w:t>
        </w:r>
      </w:hyperlink>
      <w:r w:rsidRPr="00DD05F1">
        <w:rPr>
          <w:rFonts w:asciiTheme="minorHAnsi" w:hAnsiTheme="minorHAnsi" w:cstheme="minorHAnsi"/>
        </w:rPr>
        <w:t>): atletika, badminton, judo, golf, veslanje, plezanje, smučarski tek, smučanje, biatlon, karate, triatlon, kolesarstvo, drsanje, konjeništvo, orientacijski tek,</w:t>
      </w:r>
      <w:r w:rsidR="009F4C10" w:rsidRPr="00DD05F1">
        <w:rPr>
          <w:rFonts w:asciiTheme="minorHAnsi" w:hAnsiTheme="minorHAnsi" w:cstheme="minorHAnsi"/>
        </w:rPr>
        <w:t xml:space="preserve"> ostali individualni športi</w:t>
      </w:r>
      <w:r w:rsidR="00282EED">
        <w:rPr>
          <w:rFonts w:asciiTheme="minorHAnsi" w:hAnsiTheme="minorHAnsi" w:cstheme="minorHAnsi"/>
        </w:rPr>
        <w:t>;</w:t>
      </w:r>
    </w:p>
    <w:p w14:paraId="0E158236" w14:textId="05C17077" w:rsidR="005F3DA3" w:rsidRPr="00DD05F1" w:rsidRDefault="00AE5A74" w:rsidP="00A26757">
      <w:pPr>
        <w:pStyle w:val="Odstavekseznama"/>
        <w:numPr>
          <w:ilvl w:val="2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Bor Dereani</w:t>
      </w:r>
      <w:r w:rsidR="005F3DA3" w:rsidRPr="00DD05F1">
        <w:rPr>
          <w:rFonts w:asciiTheme="minorHAnsi" w:hAnsiTheme="minorHAnsi" w:cstheme="minorHAnsi"/>
        </w:rPr>
        <w:t xml:space="preserve"> (</w:t>
      </w:r>
      <w:hyperlink r:id="rId24" w:history="1">
        <w:r w:rsidR="00A26757" w:rsidRPr="00DD05F1">
          <w:rPr>
            <w:rStyle w:val="Hiperpovezava"/>
            <w:rFonts w:asciiTheme="minorHAnsi" w:hAnsiTheme="minorHAnsi" w:cstheme="minorHAnsi"/>
          </w:rPr>
          <w:t>bor.dereani@gimnazija-siska.si</w:t>
        </w:r>
      </w:hyperlink>
      <w:r w:rsidRPr="00DD05F1">
        <w:rPr>
          <w:rFonts w:asciiTheme="minorHAnsi" w:hAnsiTheme="minorHAnsi" w:cstheme="minorHAnsi"/>
        </w:rPr>
        <w:t>): rokomet,</w:t>
      </w:r>
      <w:r w:rsidR="005F3DA3" w:rsidRPr="00DD05F1">
        <w:rPr>
          <w:rFonts w:asciiTheme="minorHAnsi" w:hAnsiTheme="minorHAnsi" w:cstheme="minorHAnsi"/>
        </w:rPr>
        <w:t xml:space="preserve"> tenis, ritmična gimnastika, hokej</w:t>
      </w:r>
      <w:r w:rsidR="00EB3EC0" w:rsidRPr="00DD05F1">
        <w:rPr>
          <w:rFonts w:asciiTheme="minorHAnsi" w:hAnsiTheme="minorHAnsi" w:cstheme="minorHAnsi"/>
        </w:rPr>
        <w:t>, košarka</w:t>
      </w:r>
      <w:r w:rsidR="00282EED">
        <w:rPr>
          <w:rFonts w:asciiTheme="minorHAnsi" w:hAnsiTheme="minorHAnsi" w:cstheme="minorHAnsi"/>
        </w:rPr>
        <w:t>;</w:t>
      </w:r>
    </w:p>
    <w:p w14:paraId="6A310098" w14:textId="69043AE0" w:rsidR="00764878" w:rsidRPr="00DD05F1" w:rsidRDefault="00764878" w:rsidP="00F9615A">
      <w:pPr>
        <w:pStyle w:val="Odstavekseznama"/>
        <w:numPr>
          <w:ilvl w:val="2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Miha Koren</w:t>
      </w:r>
      <w:r w:rsidR="00680624" w:rsidRPr="00DD05F1">
        <w:rPr>
          <w:rFonts w:asciiTheme="minorHAnsi" w:hAnsiTheme="minorHAnsi" w:cstheme="minorHAnsi"/>
        </w:rPr>
        <w:t xml:space="preserve"> </w:t>
      </w:r>
      <w:r w:rsidRPr="00DD05F1">
        <w:rPr>
          <w:rFonts w:asciiTheme="minorHAnsi" w:hAnsiTheme="minorHAnsi" w:cstheme="minorHAnsi"/>
        </w:rPr>
        <w:t>(</w:t>
      </w:r>
      <w:hyperlink r:id="rId25" w:history="1">
        <w:r w:rsidRPr="00DD05F1">
          <w:rPr>
            <w:rStyle w:val="Hiperpovezava"/>
            <w:rFonts w:asciiTheme="minorHAnsi" w:hAnsiTheme="minorHAnsi" w:cstheme="minorHAnsi"/>
          </w:rPr>
          <w:t>miha.koren@guest.arnes.si</w:t>
        </w:r>
      </w:hyperlink>
      <w:r w:rsidRPr="00DD05F1">
        <w:rPr>
          <w:rFonts w:asciiTheme="minorHAnsi" w:hAnsiTheme="minorHAnsi" w:cstheme="minorHAnsi"/>
        </w:rPr>
        <w:t xml:space="preserve">): nogometni oddelek, </w:t>
      </w:r>
      <w:r w:rsidR="00A26757" w:rsidRPr="00DD05F1">
        <w:rPr>
          <w:rFonts w:asciiTheme="minorHAnsi" w:hAnsiTheme="minorHAnsi" w:cstheme="minorHAnsi"/>
        </w:rPr>
        <w:t>plavanje,</w:t>
      </w:r>
      <w:r w:rsidR="00AE5A74" w:rsidRPr="00DD05F1">
        <w:rPr>
          <w:rFonts w:asciiTheme="minorHAnsi" w:hAnsiTheme="minorHAnsi" w:cstheme="minorHAnsi"/>
        </w:rPr>
        <w:t xml:space="preserve"> </w:t>
      </w:r>
      <w:r w:rsidRPr="00DD05F1">
        <w:rPr>
          <w:rFonts w:asciiTheme="minorHAnsi" w:hAnsiTheme="minorHAnsi" w:cstheme="minorHAnsi"/>
        </w:rPr>
        <w:t>ples, smučarski skoki, športna gimnastika</w:t>
      </w:r>
      <w:r w:rsidR="00282EED">
        <w:rPr>
          <w:rFonts w:asciiTheme="minorHAnsi" w:hAnsiTheme="minorHAnsi" w:cstheme="minorHAnsi"/>
        </w:rPr>
        <w:t>;</w:t>
      </w:r>
    </w:p>
    <w:p w14:paraId="74F0C326" w14:textId="6253A5AC" w:rsidR="005F3DA3" w:rsidRPr="00DD05F1" w:rsidRDefault="00EB3EC0" w:rsidP="00AA00EE">
      <w:pPr>
        <w:pStyle w:val="Odstavekseznama"/>
        <w:numPr>
          <w:ilvl w:val="2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 xml:space="preserve">Danilo Slavko Emberšič </w:t>
      </w:r>
      <w:r w:rsidR="005F3DA3" w:rsidRPr="00DD05F1">
        <w:rPr>
          <w:rFonts w:asciiTheme="minorHAnsi" w:hAnsiTheme="minorHAnsi" w:cstheme="minorHAnsi"/>
        </w:rPr>
        <w:t>(</w:t>
      </w:r>
      <w:hyperlink r:id="rId26" w:history="1">
        <w:r w:rsidRPr="00DD05F1">
          <w:rPr>
            <w:rStyle w:val="Hiperpovezava"/>
            <w:rFonts w:asciiTheme="minorHAnsi" w:hAnsiTheme="minorHAnsi" w:cstheme="minorHAnsi"/>
          </w:rPr>
          <w:t>danilo.embersic@guest.arnes.si</w:t>
        </w:r>
      </w:hyperlink>
      <w:r w:rsidR="005F3DA3" w:rsidRPr="00DD05F1">
        <w:rPr>
          <w:rFonts w:asciiTheme="minorHAnsi" w:hAnsiTheme="minorHAnsi" w:cstheme="minorHAnsi"/>
        </w:rPr>
        <w:t>): odbojka, košarka, nogomet, dvoranski nogomet, vaterpolo</w:t>
      </w:r>
      <w:r w:rsidR="00064DD7" w:rsidRPr="00DD05F1">
        <w:rPr>
          <w:rFonts w:asciiTheme="minorHAnsi" w:hAnsiTheme="minorHAnsi" w:cstheme="minorHAnsi"/>
        </w:rPr>
        <w:t>, ostali ekipni športi</w:t>
      </w:r>
      <w:r w:rsidR="00282EED">
        <w:rPr>
          <w:rFonts w:asciiTheme="minorHAnsi" w:hAnsiTheme="minorHAnsi" w:cstheme="minorHAnsi"/>
        </w:rPr>
        <w:t>;</w:t>
      </w:r>
    </w:p>
    <w:p w14:paraId="537B7347" w14:textId="3E07B2D1" w:rsidR="00CE20EB" w:rsidRPr="00DD05F1" w:rsidRDefault="005F3DA3" w:rsidP="00F9615A">
      <w:pPr>
        <w:pStyle w:val="Odstavekseznama"/>
        <w:numPr>
          <w:ilvl w:val="2"/>
          <w:numId w:val="4"/>
        </w:numPr>
        <w:spacing w:after="0"/>
        <w:ind w:left="567" w:hanging="567"/>
        <w:rPr>
          <w:rFonts w:asciiTheme="minorHAnsi" w:hAnsiTheme="minorHAnsi" w:cstheme="minorHAnsi"/>
        </w:rPr>
      </w:pPr>
      <w:r w:rsidRPr="00DD05F1">
        <w:rPr>
          <w:rFonts w:asciiTheme="minorHAnsi" w:hAnsiTheme="minorHAnsi" w:cstheme="minorHAnsi"/>
        </w:rPr>
        <w:t>Tomaž Urbančič</w:t>
      </w:r>
      <w:r w:rsidR="008168DB" w:rsidRPr="00DD05F1">
        <w:rPr>
          <w:rFonts w:asciiTheme="minorHAnsi" w:hAnsiTheme="minorHAnsi" w:cstheme="minorHAnsi"/>
        </w:rPr>
        <w:t xml:space="preserve"> </w:t>
      </w:r>
      <w:r w:rsidR="00764878" w:rsidRPr="00DD05F1">
        <w:rPr>
          <w:rFonts w:asciiTheme="minorHAnsi" w:hAnsiTheme="minorHAnsi" w:cstheme="minorHAnsi"/>
        </w:rPr>
        <w:t>(</w:t>
      </w:r>
      <w:hyperlink r:id="rId27" w:history="1">
        <w:r w:rsidR="00764878" w:rsidRPr="00DD05F1">
          <w:rPr>
            <w:rStyle w:val="Hiperpovezava"/>
            <w:rFonts w:asciiTheme="minorHAnsi" w:hAnsiTheme="minorHAnsi" w:cstheme="minorHAnsi"/>
          </w:rPr>
          <w:t>tomaz.urbancic@guest.arnes.si</w:t>
        </w:r>
      </w:hyperlink>
      <w:r w:rsidR="00764878" w:rsidRPr="00DD05F1">
        <w:rPr>
          <w:rFonts w:asciiTheme="minorHAnsi" w:hAnsiTheme="minorHAnsi" w:cstheme="minorHAnsi"/>
        </w:rPr>
        <w:t>)</w:t>
      </w:r>
      <w:r w:rsidRPr="00DD05F1">
        <w:rPr>
          <w:rFonts w:asciiTheme="minorHAnsi" w:hAnsiTheme="minorHAnsi" w:cstheme="minorHAnsi"/>
        </w:rPr>
        <w:t>: dekliški nogometni oddelek, dijaki športniki v splošnem oddelku</w:t>
      </w:r>
      <w:r w:rsidR="00282EED">
        <w:rPr>
          <w:rFonts w:asciiTheme="minorHAnsi" w:hAnsiTheme="minorHAnsi" w:cstheme="minorHAnsi"/>
        </w:rPr>
        <w:t>.</w:t>
      </w:r>
    </w:p>
    <w:p w14:paraId="420248FA" w14:textId="77777777" w:rsidR="00CE20EB" w:rsidRPr="00DD05F1" w:rsidRDefault="00CE20EB" w:rsidP="00CE20EB">
      <w:pPr>
        <w:spacing w:after="0"/>
        <w:rPr>
          <w:rFonts w:asciiTheme="minorHAnsi" w:hAnsiTheme="minorHAnsi" w:cstheme="minorHAnsi"/>
        </w:rPr>
      </w:pPr>
    </w:p>
    <w:p w14:paraId="47DD0BDD" w14:textId="77777777" w:rsidR="00BC381E" w:rsidRDefault="00BC381E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EB47B0" w14:textId="77777777" w:rsidR="00BC381E" w:rsidRDefault="00BC381E" w:rsidP="002D5668">
      <w:pPr>
        <w:spacing w:after="0"/>
        <w:jc w:val="both"/>
        <w:rPr>
          <w:rFonts w:asciiTheme="minorHAnsi" w:hAnsiTheme="minorHAnsi" w:cstheme="minorHAnsi"/>
          <w:b/>
        </w:rPr>
      </w:pPr>
    </w:p>
    <w:p w14:paraId="3CB5C719" w14:textId="77777777" w:rsidR="00BC381E" w:rsidRDefault="00BC381E" w:rsidP="002D5668">
      <w:pPr>
        <w:spacing w:after="0"/>
        <w:jc w:val="both"/>
        <w:rPr>
          <w:rFonts w:asciiTheme="minorHAnsi" w:hAnsiTheme="minorHAnsi" w:cstheme="minorHAnsi"/>
          <w:b/>
        </w:rPr>
      </w:pPr>
    </w:p>
    <w:p w14:paraId="6CB68505" w14:textId="4329FC03" w:rsidR="00064DD7" w:rsidRPr="00064DD7" w:rsidRDefault="00064DD7" w:rsidP="002D5668">
      <w:pPr>
        <w:spacing w:after="0"/>
        <w:jc w:val="both"/>
        <w:rPr>
          <w:rFonts w:asciiTheme="minorHAnsi" w:hAnsiTheme="minorHAnsi" w:cstheme="minorHAnsi"/>
          <w:b/>
        </w:rPr>
      </w:pPr>
      <w:r w:rsidRPr="00064DD7">
        <w:rPr>
          <w:rFonts w:asciiTheme="minorHAnsi" w:hAnsiTheme="minorHAnsi" w:cstheme="minorHAnsi"/>
          <w:b/>
        </w:rPr>
        <w:t>O GIMNAZIJI ŠIŠKA</w:t>
      </w:r>
    </w:p>
    <w:p w14:paraId="311A07BB" w14:textId="77777777" w:rsidR="00064DD7" w:rsidRDefault="00064DD7" w:rsidP="002D5668">
      <w:pPr>
        <w:spacing w:after="0"/>
        <w:jc w:val="both"/>
        <w:rPr>
          <w:rFonts w:asciiTheme="minorHAnsi" w:hAnsiTheme="minorHAnsi" w:cstheme="minorHAnsi"/>
        </w:rPr>
      </w:pPr>
    </w:p>
    <w:p w14:paraId="4EA74E99" w14:textId="77777777" w:rsidR="002D5668" w:rsidRPr="00734E15" w:rsidRDefault="00AC56E1" w:rsidP="002D5668">
      <w:pPr>
        <w:spacing w:after="0"/>
        <w:jc w:val="both"/>
        <w:rPr>
          <w:rFonts w:asciiTheme="minorHAnsi" w:hAnsiTheme="minorHAnsi" w:cstheme="minorHAnsi"/>
        </w:rPr>
      </w:pPr>
      <w:hyperlink r:id="rId28" w:tgtFrame="_blank" w:history="1">
        <w:r w:rsidR="002D5668" w:rsidRPr="00734E15">
          <w:rPr>
            <w:rStyle w:val="Hiperpovezava"/>
            <w:rFonts w:asciiTheme="minorHAnsi" w:hAnsiTheme="minorHAnsi" w:cstheme="minorHAnsi"/>
          </w:rPr>
          <w:t>Gimnazija Šiška</w:t>
        </w:r>
      </w:hyperlink>
      <w:r w:rsidR="002D5668" w:rsidRPr="00734E15">
        <w:rPr>
          <w:rFonts w:asciiTheme="minorHAnsi" w:hAnsiTheme="minorHAnsi" w:cstheme="minorHAnsi"/>
        </w:rPr>
        <w:t xml:space="preserve"> je bila ustanovljena leta 1992 na Aljaževi 32 v mirnem stanovanjskem okolju. Znak Gimnazije Šiška je </w:t>
      </w:r>
      <w:proofErr w:type="spellStart"/>
      <w:r w:rsidR="002D5668" w:rsidRPr="00734E15">
        <w:rPr>
          <w:rFonts w:asciiTheme="minorHAnsi" w:hAnsiTheme="minorHAnsi" w:cstheme="minorHAnsi"/>
        </w:rPr>
        <w:t>Mironov</w:t>
      </w:r>
      <w:proofErr w:type="spellEnd"/>
      <w:r w:rsidR="002D5668" w:rsidRPr="00734E15">
        <w:rPr>
          <w:rFonts w:asciiTheme="minorHAnsi" w:hAnsiTheme="minorHAnsi" w:cstheme="minorHAnsi"/>
        </w:rPr>
        <w:t xml:space="preserve"> metalec diska </w:t>
      </w:r>
      <w:proofErr w:type="spellStart"/>
      <w:r w:rsidR="002D5668" w:rsidRPr="00734E15">
        <w:rPr>
          <w:rFonts w:asciiTheme="minorHAnsi" w:hAnsiTheme="minorHAnsi" w:cstheme="minorHAnsi"/>
        </w:rPr>
        <w:t>Diskobolos</w:t>
      </w:r>
      <w:proofErr w:type="spellEnd"/>
      <w:r w:rsidR="002D5668" w:rsidRPr="00734E15">
        <w:rPr>
          <w:rFonts w:asciiTheme="minorHAnsi" w:hAnsiTheme="minorHAnsi" w:cstheme="minorHAnsi"/>
        </w:rPr>
        <w:t>, prva kiparska upodobitev gibanja. Simbolno predstavlja sintezo gibanja in učenosti.</w:t>
      </w:r>
    </w:p>
    <w:p w14:paraId="037F303B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416A0972" w14:textId="107043A1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Na Gimnaziji Šiška že trideset let razvijamo zdravo in pozitivno naravnano okolje, v katerem lahko mladi dijaki športniki uspešno vzporedno opravljajo šolo in razvijajo športno kariero. Številne prilagoditve pri izvajanju pouka, pomoč športnih in pedagoških koordinatorjev, dodatne ure učne </w:t>
      </w:r>
      <w:r w:rsidR="00BF20AA">
        <w:rPr>
          <w:rFonts w:asciiTheme="minorHAnsi" w:hAnsiTheme="minorHAnsi" w:cstheme="minorHAnsi"/>
        </w:rPr>
        <w:t>pomoči in usklajevanja</w:t>
      </w:r>
      <w:r w:rsidRPr="00734E15">
        <w:rPr>
          <w:rFonts w:asciiTheme="minorHAnsi" w:hAnsiTheme="minorHAnsi" w:cstheme="minorHAnsi"/>
        </w:rPr>
        <w:t xml:space="preserve"> med dijak</w:t>
      </w:r>
      <w:r w:rsidR="00AB10BE">
        <w:rPr>
          <w:rFonts w:asciiTheme="minorHAnsi" w:hAnsiTheme="minorHAnsi" w:cstheme="minorHAnsi"/>
        </w:rPr>
        <w:t>i, starši, trenerji in učitelji prinašajo izvrstne rezultate ter</w:t>
      </w:r>
      <w:r w:rsidRPr="00734E15">
        <w:rPr>
          <w:rFonts w:asciiTheme="minorHAnsi" w:hAnsiTheme="minorHAnsi" w:cstheme="minorHAnsi"/>
        </w:rPr>
        <w:t xml:space="preserve"> predstavljajo unikum v slovenskem šolskem prostoru.</w:t>
      </w:r>
    </w:p>
    <w:p w14:paraId="1BF9353B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427BD19B" w14:textId="19164EEF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Za dijake poskrbimo v celoti, saj </w:t>
      </w:r>
      <w:r w:rsidR="00BF20AA">
        <w:rPr>
          <w:rFonts w:asciiTheme="minorHAnsi" w:hAnsiTheme="minorHAnsi" w:cstheme="minorHAnsi"/>
        </w:rPr>
        <w:t>smejo v</w:t>
      </w:r>
      <w:r w:rsidRPr="00734E15">
        <w:rPr>
          <w:rFonts w:asciiTheme="minorHAnsi" w:hAnsiTheme="minorHAnsi" w:cstheme="minorHAnsi"/>
        </w:rPr>
        <w:t xml:space="preserve"> šolskem prostoru </w:t>
      </w:r>
      <w:r w:rsidR="00BF20AA">
        <w:rPr>
          <w:rFonts w:asciiTheme="minorHAnsi" w:hAnsiTheme="minorHAnsi" w:cstheme="minorHAnsi"/>
        </w:rPr>
        <w:t>koristiti</w:t>
      </w:r>
      <w:r w:rsidRPr="00734E15">
        <w:rPr>
          <w:rFonts w:asciiTheme="minorHAnsi" w:hAnsiTheme="minorHAnsi" w:cstheme="minorHAnsi"/>
        </w:rPr>
        <w:t xml:space="preserve"> celostno oskrbo in s tem poskrbimo za višjo dnevno učinkovitost, več časa za tr</w:t>
      </w:r>
      <w:r w:rsidR="00BF20AA">
        <w:rPr>
          <w:rFonts w:asciiTheme="minorHAnsi" w:hAnsiTheme="minorHAnsi" w:cstheme="minorHAnsi"/>
        </w:rPr>
        <w:t xml:space="preserve">ening, regeneracijo in učenje. Poleg odličnega športnega programa nudimo dijaku športniku tudi </w:t>
      </w:r>
      <w:r w:rsidRPr="00734E15">
        <w:rPr>
          <w:rFonts w:asciiTheme="minorHAnsi" w:hAnsiTheme="minorHAnsi" w:cstheme="minorHAnsi"/>
        </w:rPr>
        <w:t>prilagojeno prehrano (9 dnevnih obrokov), fizioterapijo in športnega psihologa. V okviru Gimnazije Šiška deluje tudi </w:t>
      </w:r>
      <w:hyperlink r:id="rId29" w:tgtFrame="_blank" w:history="1">
        <w:r w:rsidRPr="00734E15">
          <w:rPr>
            <w:rStyle w:val="Hiperpovezava"/>
            <w:rFonts w:asciiTheme="minorHAnsi" w:hAnsiTheme="minorHAnsi" w:cstheme="minorHAnsi"/>
          </w:rPr>
          <w:t>dijaški dom</w:t>
        </w:r>
      </w:hyperlink>
      <w:r w:rsidRPr="00734E15">
        <w:rPr>
          <w:rFonts w:asciiTheme="minorHAnsi" w:hAnsiTheme="minorHAnsi" w:cstheme="minorHAnsi"/>
        </w:rPr>
        <w:t>.</w:t>
      </w:r>
    </w:p>
    <w:p w14:paraId="2324F17D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5B511B81" w14:textId="67C4817B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 xml:space="preserve">Na maturo se dobro pripravljamo. </w:t>
      </w:r>
      <w:r w:rsidR="008E0032">
        <w:rPr>
          <w:rFonts w:asciiTheme="minorHAnsi" w:hAnsiTheme="minorHAnsi" w:cstheme="minorHAnsi"/>
        </w:rPr>
        <w:t>D</w:t>
      </w:r>
      <w:r w:rsidRPr="00734E15">
        <w:rPr>
          <w:rFonts w:asciiTheme="minorHAnsi" w:hAnsiTheme="minorHAnsi" w:cstheme="minorHAnsi"/>
        </w:rPr>
        <w:t>ijaki izbirajo med naslednjimi izbirnimi</w:t>
      </w:r>
      <w:r w:rsidR="008E0032">
        <w:rPr>
          <w:rFonts w:asciiTheme="minorHAnsi" w:hAnsiTheme="minorHAnsi" w:cstheme="minorHAnsi"/>
        </w:rPr>
        <w:t xml:space="preserve"> maturitetnimi </w:t>
      </w:r>
      <w:r w:rsidRPr="00734E15">
        <w:rPr>
          <w:rFonts w:asciiTheme="minorHAnsi" w:hAnsiTheme="minorHAnsi" w:cstheme="minorHAnsi"/>
        </w:rPr>
        <w:t xml:space="preserve"> predmeti: angleščina, nemščina, sociologija, psihologija, zgodovina, umetnostna zgodovina, geogra</w:t>
      </w:r>
      <w:r w:rsidR="008E0032">
        <w:rPr>
          <w:rFonts w:asciiTheme="minorHAnsi" w:hAnsiTheme="minorHAnsi" w:cstheme="minorHAnsi"/>
        </w:rPr>
        <w:t>fija, kemija, fizika, biologija in</w:t>
      </w:r>
      <w:r w:rsidRPr="00734E15">
        <w:rPr>
          <w:rFonts w:asciiTheme="minorHAnsi" w:hAnsiTheme="minorHAnsi" w:cstheme="minorHAnsi"/>
        </w:rPr>
        <w:t xml:space="preserve"> informatika.</w:t>
      </w:r>
    </w:p>
    <w:p w14:paraId="51990E8F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77D076F6" w14:textId="533A769B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Imamo 24 oddelkov, v vsaki generaciji 4 športne in 2 splošna. Pouk imamo le v dopoldanskem času.</w:t>
      </w:r>
    </w:p>
    <w:p w14:paraId="1370B49B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65CD4DE3" w14:textId="01023000" w:rsidR="002D5668" w:rsidRPr="00734E15" w:rsidRDefault="006E5A2A" w:rsidP="002D566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Ponosni smo na učne in športne dosežke naših dijakinj in dijakov. </w:t>
      </w:r>
      <w:r w:rsidR="009716A3">
        <w:rPr>
          <w:rFonts w:asciiTheme="minorHAnsi" w:hAnsiTheme="minorHAnsi" w:cstheme="minorHAnsi"/>
        </w:rPr>
        <w:t>Vsak</w:t>
      </w:r>
      <w:r w:rsidR="002D5668" w:rsidRPr="00734E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mesec </w:t>
      </w:r>
      <w:r w:rsidR="009716A3">
        <w:rPr>
          <w:rFonts w:asciiTheme="minorHAnsi" w:hAnsiTheme="minorHAnsi" w:cstheme="minorHAnsi"/>
        </w:rPr>
        <w:t>izberemo</w:t>
      </w:r>
      <w:r>
        <w:rPr>
          <w:rFonts w:asciiTheme="minorHAnsi" w:hAnsiTheme="minorHAnsi" w:cstheme="minorHAnsi"/>
        </w:rPr>
        <w:t xml:space="preserve"> športnika meseca, ob koncu koledarskega leta</w:t>
      </w:r>
      <w:r w:rsidR="009716A3">
        <w:rPr>
          <w:rFonts w:asciiTheme="minorHAnsi" w:hAnsiTheme="minorHAnsi" w:cstheme="minorHAnsi"/>
        </w:rPr>
        <w:t xml:space="preserve"> pa na prireditvi Zlati </w:t>
      </w:r>
      <w:proofErr w:type="spellStart"/>
      <w:r w:rsidR="009716A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iskobolos</w:t>
      </w:r>
      <w:proofErr w:type="spellEnd"/>
      <w:r>
        <w:rPr>
          <w:rFonts w:asciiTheme="minorHAnsi" w:hAnsiTheme="minorHAnsi" w:cstheme="minorHAnsi"/>
        </w:rPr>
        <w:t xml:space="preserve"> podelimo plakete in priznanja najuspešnejšim športnicam in športnikom preteklega</w:t>
      </w:r>
      <w:r w:rsidR="009716A3">
        <w:rPr>
          <w:rFonts w:asciiTheme="minorHAnsi" w:hAnsiTheme="minorHAnsi" w:cstheme="minorHAnsi"/>
        </w:rPr>
        <w:t xml:space="preserve"> leta, ob koncu šolskega leta</w:t>
      </w:r>
      <w:r>
        <w:rPr>
          <w:rFonts w:asciiTheme="minorHAnsi" w:hAnsiTheme="minorHAnsi" w:cstheme="minorHAnsi"/>
        </w:rPr>
        <w:t xml:space="preserve"> razglasimo</w:t>
      </w:r>
      <w:r w:rsidR="009716A3">
        <w:rPr>
          <w:rFonts w:asciiTheme="minorHAnsi" w:hAnsiTheme="minorHAnsi" w:cstheme="minorHAnsi"/>
        </w:rPr>
        <w:t xml:space="preserve"> tudi</w:t>
      </w:r>
      <w:r>
        <w:rPr>
          <w:rFonts w:asciiTheme="minorHAnsi" w:hAnsiTheme="minorHAnsi" w:cstheme="minorHAnsi"/>
        </w:rPr>
        <w:t xml:space="preserve"> naj</w:t>
      </w:r>
      <w:r w:rsidR="009716A3">
        <w:rPr>
          <w:rFonts w:asciiTheme="minorHAnsi" w:hAnsiTheme="minorHAnsi" w:cstheme="minorHAnsi"/>
        </w:rPr>
        <w:t>boljšega</w:t>
      </w:r>
      <w:r>
        <w:rPr>
          <w:rFonts w:asciiTheme="minorHAnsi" w:hAnsiTheme="minorHAnsi" w:cstheme="minorHAnsi"/>
        </w:rPr>
        <w:t xml:space="preserve"> dijaka oz. dijakinjo šole.</w:t>
      </w:r>
    </w:p>
    <w:p w14:paraId="1031E46B" w14:textId="77777777" w:rsidR="002D5668" w:rsidRPr="00734E15" w:rsidRDefault="002D5668" w:rsidP="002D5668">
      <w:pPr>
        <w:spacing w:after="0"/>
        <w:jc w:val="both"/>
        <w:rPr>
          <w:rFonts w:asciiTheme="minorHAnsi" w:hAnsiTheme="minorHAnsi" w:cstheme="minorHAnsi"/>
        </w:rPr>
      </w:pPr>
    </w:p>
    <w:p w14:paraId="6514A660" w14:textId="47B3F6E7" w:rsidR="002D5668" w:rsidRDefault="002D5668" w:rsidP="002D5668">
      <w:pPr>
        <w:spacing w:after="0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Glede na interese dijakov vsako leto potekajo številni krožki in različne dejavnosti s področja kulture in umetnosti, raziskova</w:t>
      </w:r>
      <w:r w:rsidR="00EA5A98">
        <w:rPr>
          <w:rFonts w:asciiTheme="minorHAnsi" w:hAnsiTheme="minorHAnsi" w:cstheme="minorHAnsi"/>
        </w:rPr>
        <w:t>nja, tekmovanj iz znanj, športa in</w:t>
      </w:r>
      <w:r w:rsidRPr="00734E15">
        <w:rPr>
          <w:rFonts w:asciiTheme="minorHAnsi" w:hAnsiTheme="minorHAnsi" w:cstheme="minorHAnsi"/>
        </w:rPr>
        <w:t xml:space="preserve"> fakultativnih predmetov. Dijaki </w:t>
      </w:r>
      <w:r w:rsidR="00EA5A98">
        <w:rPr>
          <w:rFonts w:asciiTheme="minorHAnsi" w:hAnsiTheme="minorHAnsi" w:cstheme="minorHAnsi"/>
        </w:rPr>
        <w:t>delajo kot prostovoljci v vrtcu</w:t>
      </w:r>
      <w:r w:rsidRPr="00734E15">
        <w:rPr>
          <w:rFonts w:asciiTheme="minorHAnsi" w:hAnsiTheme="minorHAnsi" w:cstheme="minorHAnsi"/>
        </w:rPr>
        <w:t>, potujejo po svetu in domovini, obiskujejo</w:t>
      </w:r>
      <w:r w:rsidR="00EA5A98">
        <w:rPr>
          <w:rFonts w:asciiTheme="minorHAnsi" w:hAnsiTheme="minorHAnsi" w:cstheme="minorHAnsi"/>
        </w:rPr>
        <w:t xml:space="preserve"> tudi gledališče</w:t>
      </w:r>
      <w:r w:rsidRPr="00734E15">
        <w:rPr>
          <w:rFonts w:asciiTheme="minorHAnsi" w:hAnsiTheme="minorHAnsi" w:cstheme="minorHAnsi"/>
        </w:rPr>
        <w:t>, opero ipd.</w:t>
      </w:r>
      <w:r w:rsidR="00D06527">
        <w:rPr>
          <w:rFonts w:asciiTheme="minorHAnsi" w:hAnsiTheme="minorHAnsi" w:cstheme="minorHAnsi"/>
        </w:rPr>
        <w:t xml:space="preserve"> Izvajamo tudi različne </w:t>
      </w:r>
      <w:r w:rsidR="00656E9A">
        <w:rPr>
          <w:rFonts w:asciiTheme="minorHAnsi" w:hAnsiTheme="minorHAnsi" w:cstheme="minorHAnsi"/>
        </w:rPr>
        <w:t xml:space="preserve">športne programe, kot so športna masaža in </w:t>
      </w:r>
      <w:proofErr w:type="spellStart"/>
      <w:r w:rsidR="00656E9A">
        <w:rPr>
          <w:rFonts w:asciiTheme="minorHAnsi" w:hAnsiTheme="minorHAnsi" w:cstheme="minorHAnsi"/>
        </w:rPr>
        <w:t>kineziotaping</w:t>
      </w:r>
      <w:proofErr w:type="spellEnd"/>
      <w:r w:rsidR="00656E9A">
        <w:rPr>
          <w:rFonts w:asciiTheme="minorHAnsi" w:hAnsiTheme="minorHAnsi" w:cstheme="minorHAnsi"/>
        </w:rPr>
        <w:t>, vaje za regeneracijo in tehnike sproščanja.</w:t>
      </w:r>
    </w:p>
    <w:p w14:paraId="1FE22437" w14:textId="77777777" w:rsidR="001855FC" w:rsidRPr="00734E15" w:rsidRDefault="001855FC" w:rsidP="002D5668">
      <w:pPr>
        <w:spacing w:after="0"/>
        <w:jc w:val="both"/>
        <w:rPr>
          <w:rFonts w:asciiTheme="minorHAnsi" w:hAnsiTheme="minorHAnsi" w:cstheme="minorHAnsi"/>
        </w:rPr>
      </w:pPr>
    </w:p>
    <w:p w14:paraId="75D0339B" w14:textId="0E798448" w:rsidR="00064DD7" w:rsidRDefault="00064DD7" w:rsidP="002D566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PROJEKTI</w:t>
      </w:r>
      <w:r w:rsidR="009D1D52">
        <w:rPr>
          <w:rFonts w:asciiTheme="minorHAnsi" w:hAnsiTheme="minorHAnsi" w:cstheme="minorHAnsi"/>
          <w:b/>
        </w:rPr>
        <w:t>:</w:t>
      </w:r>
    </w:p>
    <w:p w14:paraId="4F58B0F3" w14:textId="50048BED" w:rsidR="009D71A4" w:rsidRDefault="009D1D52" w:rsidP="002D566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9D71A4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spodnjih</w:t>
      </w:r>
      <w:r w:rsidR="009D71A4">
        <w:rPr>
          <w:rFonts w:asciiTheme="minorHAnsi" w:hAnsiTheme="minorHAnsi" w:cstheme="minorHAnsi"/>
          <w:b/>
        </w:rPr>
        <w:t xml:space="preserve"> povezavah </w:t>
      </w:r>
      <w:r>
        <w:rPr>
          <w:rFonts w:asciiTheme="minorHAnsi" w:hAnsiTheme="minorHAnsi" w:cstheme="minorHAnsi"/>
          <w:b/>
        </w:rPr>
        <w:t>imate možnost ogleda naslednjih filmov.</w:t>
      </w:r>
    </w:p>
    <w:p w14:paraId="18894CFF" w14:textId="77777777" w:rsidR="00064DD7" w:rsidRDefault="00064DD7" w:rsidP="002D5668">
      <w:pPr>
        <w:spacing w:after="0"/>
        <w:jc w:val="both"/>
        <w:rPr>
          <w:rFonts w:asciiTheme="minorHAnsi" w:hAnsiTheme="minorHAnsi" w:cstheme="minorHAnsi"/>
          <w:b/>
        </w:rPr>
      </w:pPr>
    </w:p>
    <w:p w14:paraId="665B89A2" w14:textId="77777777" w:rsidR="00A944E5" w:rsidRDefault="00046503" w:rsidP="002D566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A944E5" w:rsidRPr="00734E15">
        <w:rPr>
          <w:rFonts w:asciiTheme="minorHAnsi" w:hAnsiTheme="minorHAnsi" w:cstheme="minorHAnsi"/>
          <w:b/>
        </w:rPr>
        <w:t xml:space="preserve">rojekt </w:t>
      </w:r>
      <w:r>
        <w:rPr>
          <w:rFonts w:asciiTheme="minorHAnsi" w:hAnsiTheme="minorHAnsi" w:cstheme="minorHAnsi"/>
          <w:b/>
        </w:rPr>
        <w:t>Nogometne zveze Slovenije (</w:t>
      </w:r>
      <w:r w:rsidR="00A944E5" w:rsidRPr="00734E15">
        <w:rPr>
          <w:rFonts w:asciiTheme="minorHAnsi" w:hAnsiTheme="minorHAnsi" w:cstheme="minorHAnsi"/>
          <w:b/>
        </w:rPr>
        <w:t>NZS</w:t>
      </w:r>
      <w:r>
        <w:rPr>
          <w:rFonts w:asciiTheme="minorHAnsi" w:hAnsiTheme="minorHAnsi" w:cstheme="minorHAnsi"/>
          <w:b/>
        </w:rPr>
        <w:t>) za fante</w:t>
      </w:r>
      <w:r w:rsidR="00A944E5" w:rsidRPr="00734E15">
        <w:rPr>
          <w:rFonts w:asciiTheme="minorHAnsi" w:hAnsiTheme="minorHAnsi" w:cstheme="minorHAnsi"/>
          <w:b/>
        </w:rPr>
        <w:t>:</w:t>
      </w:r>
    </w:p>
    <w:p w14:paraId="60BBF221" w14:textId="77777777" w:rsidR="00046503" w:rsidRPr="00046503" w:rsidRDefault="00AC56E1" w:rsidP="00046503">
      <w:pPr>
        <w:pStyle w:val="Odstavekseznama"/>
        <w:numPr>
          <w:ilvl w:val="0"/>
          <w:numId w:val="4"/>
        </w:numPr>
        <w:spacing w:after="0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30" w:history="1">
        <w:r w:rsidR="00D35D50" w:rsidRPr="00046503">
          <w:rPr>
            <w:rStyle w:val="Hiperpovezava"/>
            <w:rFonts w:asciiTheme="minorHAnsi" w:hAnsiTheme="minorHAnsi" w:cstheme="minorHAnsi"/>
          </w:rPr>
          <w:t>Predstavitveni film</w:t>
        </w:r>
      </w:hyperlink>
    </w:p>
    <w:p w14:paraId="3800D9D3" w14:textId="5978E4F4" w:rsidR="00634228" w:rsidRPr="00F51829" w:rsidRDefault="00AC56E1" w:rsidP="00634228">
      <w:pPr>
        <w:pStyle w:val="Odstavekseznama"/>
        <w:numPr>
          <w:ilvl w:val="0"/>
          <w:numId w:val="6"/>
        </w:numPr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31" w:history="1">
        <w:r w:rsidR="00046503" w:rsidRPr="00F51829">
          <w:rPr>
            <w:rStyle w:val="Hiperpovezava"/>
            <w:rFonts w:asciiTheme="minorHAnsi" w:hAnsiTheme="minorHAnsi" w:cstheme="minorHAnsi"/>
          </w:rPr>
          <w:t>Še ena predstavitev</w:t>
        </w:r>
        <w:r w:rsidR="009D1D52">
          <w:rPr>
            <w:rStyle w:val="Hiperpovezava"/>
            <w:rFonts w:asciiTheme="minorHAnsi" w:hAnsiTheme="minorHAnsi" w:cstheme="minorHAnsi"/>
          </w:rPr>
          <w:t xml:space="preserve"> </w:t>
        </w:r>
        <w:r w:rsidR="00046503" w:rsidRPr="00F51829">
          <w:rPr>
            <w:rStyle w:val="Hiperpovezava"/>
            <w:rFonts w:asciiTheme="minorHAnsi" w:hAnsiTheme="minorHAnsi" w:cstheme="minorHAnsi"/>
          </w:rPr>
          <w:t xml:space="preserve">… </w:t>
        </w:r>
      </w:hyperlink>
      <w:r w:rsidR="00634228" w:rsidRPr="00F51829">
        <w:rPr>
          <w:rStyle w:val="Hiperpovezava"/>
          <w:rFonts w:asciiTheme="minorHAnsi" w:hAnsiTheme="minorHAnsi" w:cstheme="minorHAnsi"/>
        </w:rPr>
        <w:t xml:space="preserve"> </w:t>
      </w:r>
      <w:r w:rsidR="00634228" w:rsidRPr="00F51829">
        <w:rPr>
          <w:rStyle w:val="Hiperpovezava"/>
          <w:rFonts w:asciiTheme="minorHAnsi" w:hAnsiTheme="minorHAnsi" w:cstheme="minorHAnsi"/>
          <w:color w:val="auto"/>
          <w:u w:val="none"/>
        </w:rPr>
        <w:t xml:space="preserve"> </w:t>
      </w:r>
    </w:p>
    <w:p w14:paraId="57A73BB2" w14:textId="77777777" w:rsidR="00046503" w:rsidRPr="009D71A4" w:rsidRDefault="00AC56E1" w:rsidP="00046503">
      <w:pPr>
        <w:pStyle w:val="Odstavekseznama"/>
        <w:numPr>
          <w:ilvl w:val="0"/>
          <w:numId w:val="6"/>
        </w:numPr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32" w:history="1">
        <w:r w:rsidR="00046503" w:rsidRPr="00FB0ED7">
          <w:rPr>
            <w:rStyle w:val="Hiperpovezava"/>
            <w:rFonts w:asciiTheme="minorHAnsi" w:hAnsiTheme="minorHAnsi" w:cstheme="minorHAnsi"/>
          </w:rPr>
          <w:t xml:space="preserve">Intervju Jaka </w:t>
        </w:r>
        <w:proofErr w:type="spellStart"/>
        <w:r w:rsidR="00046503" w:rsidRPr="00FB0ED7">
          <w:rPr>
            <w:rStyle w:val="Hiperpovezava"/>
            <w:rFonts w:asciiTheme="minorHAnsi" w:hAnsiTheme="minorHAnsi" w:cstheme="minorHAnsi"/>
          </w:rPr>
          <w:t>Bijol</w:t>
        </w:r>
        <w:proofErr w:type="spellEnd"/>
      </w:hyperlink>
    </w:p>
    <w:p w14:paraId="7C33D8D7" w14:textId="4327FF65" w:rsidR="00F51829" w:rsidRPr="00F51829" w:rsidRDefault="00AC56E1" w:rsidP="00D06527">
      <w:pPr>
        <w:pStyle w:val="Odstavekseznama"/>
        <w:numPr>
          <w:ilvl w:val="0"/>
          <w:numId w:val="6"/>
        </w:numPr>
        <w:spacing w:after="0"/>
        <w:jc w:val="both"/>
        <w:rPr>
          <w:rStyle w:val="Hiperpovezava"/>
          <w:rFonts w:asciiTheme="minorHAnsi" w:hAnsiTheme="minorHAnsi" w:cstheme="minorHAnsi"/>
          <w:b/>
          <w:color w:val="auto"/>
          <w:u w:val="none"/>
        </w:rPr>
      </w:pPr>
      <w:hyperlink r:id="rId33" w:history="1">
        <w:r w:rsidR="009D71A4" w:rsidRPr="00F51829">
          <w:rPr>
            <w:rStyle w:val="Hiperpovezava"/>
            <w:rFonts w:asciiTheme="minorHAnsi" w:hAnsiTheme="minorHAnsi" w:cstheme="minorHAnsi"/>
          </w:rPr>
          <w:t>Brošura</w:t>
        </w:r>
      </w:hyperlink>
      <w:r w:rsidR="00634228" w:rsidRPr="00F51829">
        <w:rPr>
          <w:rStyle w:val="Hiperpovezava"/>
          <w:rFonts w:asciiTheme="minorHAnsi" w:hAnsiTheme="minorHAnsi" w:cstheme="minorHAnsi"/>
        </w:rPr>
        <w:t xml:space="preserve"> </w:t>
      </w:r>
    </w:p>
    <w:p w14:paraId="707DAA05" w14:textId="77777777" w:rsidR="00F51829" w:rsidRPr="00F51829" w:rsidRDefault="00F51829" w:rsidP="00F51829">
      <w:pPr>
        <w:pStyle w:val="Odstavekseznama"/>
        <w:spacing w:after="0"/>
        <w:jc w:val="both"/>
        <w:rPr>
          <w:rStyle w:val="Hiperpovezava"/>
          <w:rFonts w:asciiTheme="minorHAnsi" w:hAnsiTheme="minorHAnsi" w:cstheme="minorHAnsi"/>
          <w:b/>
          <w:color w:val="auto"/>
          <w:u w:val="none"/>
        </w:rPr>
      </w:pPr>
    </w:p>
    <w:p w14:paraId="12D9F23C" w14:textId="77777777" w:rsidR="00603D33" w:rsidRDefault="00603D33" w:rsidP="00F51829">
      <w:pPr>
        <w:spacing w:after="0"/>
        <w:jc w:val="both"/>
        <w:rPr>
          <w:rFonts w:asciiTheme="minorHAnsi" w:hAnsiTheme="minorHAnsi" w:cstheme="minorHAnsi"/>
          <w:b/>
        </w:rPr>
      </w:pPr>
    </w:p>
    <w:p w14:paraId="2610B275" w14:textId="3998A82D" w:rsidR="00046503" w:rsidRPr="00F51829" w:rsidRDefault="00046503" w:rsidP="00F51829">
      <w:pPr>
        <w:spacing w:after="0"/>
        <w:jc w:val="both"/>
        <w:rPr>
          <w:rFonts w:asciiTheme="minorHAnsi" w:hAnsiTheme="minorHAnsi" w:cstheme="minorHAnsi"/>
          <w:b/>
        </w:rPr>
      </w:pPr>
      <w:r w:rsidRPr="00F51829">
        <w:rPr>
          <w:rFonts w:asciiTheme="minorHAnsi" w:hAnsiTheme="minorHAnsi" w:cstheme="minorHAnsi"/>
          <w:b/>
        </w:rPr>
        <w:t>Projekt Nogometne zveze Slovenije (NZS) za dekleta:</w:t>
      </w:r>
    </w:p>
    <w:p w14:paraId="699AF856" w14:textId="77777777" w:rsidR="00C63962" w:rsidRPr="00734E15" w:rsidRDefault="00AC56E1" w:rsidP="00C63962">
      <w:pPr>
        <w:pStyle w:val="Odstavekseznama"/>
        <w:numPr>
          <w:ilvl w:val="0"/>
          <w:numId w:val="6"/>
        </w:numPr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34" w:history="1">
        <w:r w:rsidR="00046503">
          <w:rPr>
            <w:rStyle w:val="Hiperpovezava"/>
            <w:rFonts w:asciiTheme="minorHAnsi" w:hAnsiTheme="minorHAnsi" w:cstheme="minorHAnsi"/>
          </w:rPr>
          <w:t>Predstavitveni film</w:t>
        </w:r>
      </w:hyperlink>
    </w:p>
    <w:p w14:paraId="35CB7CA8" w14:textId="09026FB0" w:rsidR="00DD05F1" w:rsidRPr="00DD05F1" w:rsidRDefault="00AC56E1" w:rsidP="00D06527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hyperlink r:id="rId35" w:history="1">
        <w:r w:rsidR="00C63962" w:rsidRPr="00DD05F1">
          <w:rPr>
            <w:rStyle w:val="Hiperpovezava"/>
            <w:rFonts w:asciiTheme="minorHAnsi" w:hAnsiTheme="minorHAnsi" w:cstheme="minorHAnsi"/>
          </w:rPr>
          <w:t>NZS, Moj d</w:t>
        </w:r>
        <w:r w:rsidR="00FB0ED7" w:rsidRPr="00DD05F1">
          <w:rPr>
            <w:rStyle w:val="Hiperpovezava"/>
            <w:rFonts w:asciiTheme="minorHAnsi" w:hAnsiTheme="minorHAnsi" w:cstheme="minorHAnsi"/>
          </w:rPr>
          <w:t>an</w:t>
        </w:r>
      </w:hyperlink>
      <w:r w:rsidR="00634228" w:rsidRPr="00DD05F1">
        <w:rPr>
          <w:rStyle w:val="Hiperpovezava"/>
          <w:rFonts w:asciiTheme="minorHAnsi" w:hAnsiTheme="minorHAnsi" w:cstheme="minorHAnsi"/>
        </w:rPr>
        <w:t xml:space="preserve"> </w:t>
      </w:r>
    </w:p>
    <w:p w14:paraId="22E5C52A" w14:textId="3D8356D4" w:rsidR="009D71A4" w:rsidRPr="00DD05F1" w:rsidRDefault="00AC56E1" w:rsidP="00D06527">
      <w:pPr>
        <w:pStyle w:val="Odstavekseznama"/>
        <w:numPr>
          <w:ilvl w:val="0"/>
          <w:numId w:val="6"/>
        </w:numPr>
        <w:spacing w:after="0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36" w:tgtFrame="_blank" w:history="1">
        <w:r w:rsidR="009D71A4" w:rsidRPr="00DD05F1">
          <w:rPr>
            <w:rStyle w:val="Hiperpovezava"/>
            <w:rFonts w:asciiTheme="minorHAnsi" w:hAnsiTheme="minorHAnsi" w:cstheme="minorHAnsi"/>
          </w:rPr>
          <w:t>Zgibanka</w:t>
        </w:r>
      </w:hyperlink>
      <w:r w:rsidR="00634228" w:rsidRPr="00DD05F1">
        <w:rPr>
          <w:rStyle w:val="Hiperpovezava"/>
          <w:rFonts w:asciiTheme="minorHAnsi" w:hAnsiTheme="minorHAnsi" w:cstheme="minorHAnsi"/>
        </w:rPr>
        <w:t xml:space="preserve"> </w:t>
      </w:r>
    </w:p>
    <w:p w14:paraId="4725EAC3" w14:textId="77777777" w:rsidR="006813A6" w:rsidRPr="00734E15" w:rsidRDefault="00AC56E1" w:rsidP="00F9615A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</w:rPr>
      </w:pPr>
      <w:hyperlink r:id="rId37" w:history="1">
        <w:r w:rsidR="00C63962" w:rsidRPr="00FB0ED7">
          <w:rPr>
            <w:rStyle w:val="Hiperpovezava"/>
            <w:rFonts w:asciiTheme="minorHAnsi" w:hAnsiTheme="minorHAnsi" w:cstheme="minorHAnsi"/>
          </w:rPr>
          <w:t>Zaklju</w:t>
        </w:r>
        <w:r w:rsidR="00FB0ED7" w:rsidRPr="00FB0ED7">
          <w:rPr>
            <w:rStyle w:val="Hiperpovezava"/>
            <w:rFonts w:asciiTheme="minorHAnsi" w:hAnsiTheme="minorHAnsi" w:cstheme="minorHAnsi"/>
          </w:rPr>
          <w:t>čni turnir nogometnih oddelkov</w:t>
        </w:r>
      </w:hyperlink>
    </w:p>
    <w:p w14:paraId="14AC0E3D" w14:textId="77777777" w:rsidR="00F9615A" w:rsidRPr="00734E15" w:rsidRDefault="00F9615A" w:rsidP="00F9615A">
      <w:pPr>
        <w:spacing w:after="0"/>
        <w:rPr>
          <w:rFonts w:asciiTheme="minorHAnsi" w:hAnsiTheme="minorHAnsi" w:cstheme="minorHAnsi"/>
        </w:rPr>
      </w:pPr>
    </w:p>
    <w:p w14:paraId="27AAF402" w14:textId="77777777" w:rsidR="00A944E5" w:rsidRPr="00734E15" w:rsidRDefault="009D71A4" w:rsidP="002D566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A944E5" w:rsidRPr="00734E15">
        <w:rPr>
          <w:rFonts w:asciiTheme="minorHAnsi" w:hAnsiTheme="minorHAnsi" w:cstheme="minorHAnsi"/>
          <w:b/>
        </w:rPr>
        <w:t xml:space="preserve">rojekt </w:t>
      </w:r>
      <w:r>
        <w:rPr>
          <w:rFonts w:asciiTheme="minorHAnsi" w:hAnsiTheme="minorHAnsi" w:cstheme="minorHAnsi"/>
          <w:b/>
        </w:rPr>
        <w:t>Rokometne zveze Slovenije (R</w:t>
      </w:r>
      <w:r w:rsidR="00A944E5" w:rsidRPr="00734E15">
        <w:rPr>
          <w:rFonts w:asciiTheme="minorHAnsi" w:hAnsiTheme="minorHAnsi" w:cstheme="minorHAnsi"/>
          <w:b/>
        </w:rPr>
        <w:t>ZS</w:t>
      </w:r>
      <w:r>
        <w:rPr>
          <w:rFonts w:asciiTheme="minorHAnsi" w:hAnsiTheme="minorHAnsi" w:cstheme="minorHAnsi"/>
          <w:b/>
        </w:rPr>
        <w:t>):</w:t>
      </w:r>
    </w:p>
    <w:p w14:paraId="645FACE4" w14:textId="69E2E9C9" w:rsidR="002A4B7F" w:rsidRDefault="00AC56E1" w:rsidP="002A4B7F">
      <w:pPr>
        <w:pStyle w:val="Odstavekseznam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hyperlink r:id="rId38" w:history="1">
        <w:r w:rsidR="002A4B7F" w:rsidRPr="00734E15">
          <w:rPr>
            <w:rStyle w:val="Hiperpovezava"/>
            <w:rFonts w:asciiTheme="minorHAnsi" w:hAnsiTheme="minorHAnsi" w:cstheme="minorHAnsi"/>
          </w:rPr>
          <w:t>Predstavit</w:t>
        </w:r>
        <w:r w:rsidR="009D71A4">
          <w:rPr>
            <w:rStyle w:val="Hiperpovezava"/>
            <w:rFonts w:asciiTheme="minorHAnsi" w:hAnsiTheme="minorHAnsi" w:cstheme="minorHAnsi"/>
          </w:rPr>
          <w:t>veni film</w:t>
        </w:r>
      </w:hyperlink>
      <w:r w:rsidR="00C63962" w:rsidRPr="00734E15">
        <w:rPr>
          <w:rFonts w:asciiTheme="minorHAnsi" w:hAnsiTheme="minorHAnsi" w:cstheme="minorHAnsi"/>
        </w:rPr>
        <w:t xml:space="preserve"> </w:t>
      </w:r>
      <w:r w:rsidR="00634228">
        <w:rPr>
          <w:rFonts w:asciiTheme="minorHAnsi" w:hAnsiTheme="minorHAnsi" w:cstheme="minorHAnsi"/>
        </w:rPr>
        <w:t xml:space="preserve"> </w:t>
      </w:r>
    </w:p>
    <w:p w14:paraId="4578A190" w14:textId="55800827" w:rsidR="002A4B7F" w:rsidRPr="009D71A4" w:rsidRDefault="00AC56E1" w:rsidP="00AA00EE">
      <w:pPr>
        <w:pStyle w:val="Odstavekseznam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hyperlink r:id="rId39" w:history="1">
        <w:r w:rsidR="00EE4D3E" w:rsidRPr="009D71A4">
          <w:rPr>
            <w:rStyle w:val="Hiperpovezava"/>
            <w:rFonts w:asciiTheme="minorHAnsi" w:hAnsiTheme="minorHAnsi" w:cstheme="minorHAnsi"/>
          </w:rPr>
          <w:t>Dan rokometašev – film posnet za predstavitev projekta na Evropski rokometni zvezi</w:t>
        </w:r>
      </w:hyperlink>
      <w:r w:rsidR="00EE4D3E" w:rsidRPr="009D71A4">
        <w:rPr>
          <w:rFonts w:asciiTheme="minorHAnsi" w:hAnsiTheme="minorHAnsi" w:cstheme="minorHAnsi"/>
        </w:rPr>
        <w:t xml:space="preserve"> </w:t>
      </w:r>
    </w:p>
    <w:p w14:paraId="3FDAD905" w14:textId="77777777" w:rsidR="002A4B7F" w:rsidRPr="007D18FE" w:rsidRDefault="00AC56E1" w:rsidP="002A4B7F">
      <w:pPr>
        <w:pStyle w:val="Odstavekseznama"/>
        <w:numPr>
          <w:ilvl w:val="0"/>
          <w:numId w:val="7"/>
        </w:numPr>
        <w:spacing w:after="0"/>
        <w:jc w:val="both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40" w:history="1">
        <w:r w:rsidR="002A4B7F" w:rsidRPr="00734E15">
          <w:rPr>
            <w:rStyle w:val="Hiperpovezava"/>
            <w:rFonts w:asciiTheme="minorHAnsi" w:hAnsiTheme="minorHAnsi" w:cstheme="minorHAnsi"/>
          </w:rPr>
          <w:t>Ana Gros</w:t>
        </w:r>
      </w:hyperlink>
    </w:p>
    <w:p w14:paraId="0EDBDFF5" w14:textId="59957983" w:rsidR="00027818" w:rsidRPr="00F51829" w:rsidRDefault="00AC56E1" w:rsidP="00D06527">
      <w:pPr>
        <w:pStyle w:val="Odstavekseznam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hyperlink r:id="rId41" w:history="1">
        <w:proofErr w:type="spellStart"/>
        <w:r w:rsidR="007D18FE" w:rsidRPr="00F51829">
          <w:rPr>
            <w:rStyle w:val="Hiperpovezava"/>
            <w:rFonts w:asciiTheme="minorHAnsi" w:hAnsiTheme="minorHAnsi" w:cstheme="minorHAnsi"/>
          </w:rPr>
          <w:t>Amr</w:t>
        </w:r>
        <w:r w:rsidR="002B4D7E" w:rsidRPr="00F51829">
          <w:rPr>
            <w:rStyle w:val="Hiperpovezava"/>
            <w:rFonts w:asciiTheme="minorHAnsi" w:hAnsiTheme="minorHAnsi" w:cstheme="minorHAnsi"/>
          </w:rPr>
          <w:t>a</w:t>
        </w:r>
        <w:proofErr w:type="spellEnd"/>
        <w:r w:rsidR="007D18FE" w:rsidRPr="00F51829">
          <w:rPr>
            <w:rStyle w:val="Hiperpovezava"/>
            <w:rFonts w:asciiTheme="minorHAnsi" w:hAnsiTheme="minorHAnsi" w:cstheme="minorHAnsi"/>
          </w:rPr>
          <w:t xml:space="preserve"> </w:t>
        </w:r>
        <w:proofErr w:type="spellStart"/>
        <w:r w:rsidR="007D18FE" w:rsidRPr="00F51829">
          <w:rPr>
            <w:rStyle w:val="Hiperpovezava"/>
            <w:rFonts w:asciiTheme="minorHAnsi" w:hAnsiTheme="minorHAnsi" w:cstheme="minorHAnsi"/>
          </w:rPr>
          <w:t>Pandžić</w:t>
        </w:r>
        <w:proofErr w:type="spellEnd"/>
        <w:r w:rsidR="007D18FE" w:rsidRPr="00F51829">
          <w:rPr>
            <w:rStyle w:val="Hiperpovezava"/>
            <w:rFonts w:asciiTheme="minorHAnsi" w:hAnsiTheme="minorHAnsi" w:cstheme="minorHAnsi"/>
          </w:rPr>
          <w:t xml:space="preserve"> in Nin</w:t>
        </w:r>
        <w:r w:rsidR="002B4D7E" w:rsidRPr="00F51829">
          <w:rPr>
            <w:rStyle w:val="Hiperpovezava"/>
            <w:rFonts w:asciiTheme="minorHAnsi" w:hAnsiTheme="minorHAnsi" w:cstheme="minorHAnsi"/>
          </w:rPr>
          <w:t>a</w:t>
        </w:r>
        <w:r w:rsidR="007D18FE" w:rsidRPr="00F51829">
          <w:rPr>
            <w:rStyle w:val="Hiperpovezava"/>
            <w:rFonts w:asciiTheme="minorHAnsi" w:hAnsiTheme="minorHAnsi" w:cstheme="minorHAnsi"/>
          </w:rPr>
          <w:t xml:space="preserve"> Zulič</w:t>
        </w:r>
      </w:hyperlink>
      <w:r w:rsidR="00634228" w:rsidRPr="00F51829">
        <w:rPr>
          <w:rStyle w:val="Hiperpovezava"/>
          <w:rFonts w:asciiTheme="minorHAnsi" w:hAnsiTheme="minorHAnsi" w:cstheme="minorHAnsi"/>
        </w:rPr>
        <w:t xml:space="preserve"> </w:t>
      </w:r>
    </w:p>
    <w:p w14:paraId="3C5B4E86" w14:textId="77777777" w:rsidR="00DD05F1" w:rsidRDefault="00DD05F1" w:rsidP="002D5668">
      <w:pPr>
        <w:spacing w:after="0"/>
        <w:rPr>
          <w:rFonts w:asciiTheme="minorHAnsi" w:hAnsiTheme="minorHAnsi" w:cstheme="minorHAnsi"/>
          <w:b/>
        </w:rPr>
      </w:pPr>
    </w:p>
    <w:p w14:paraId="5655A3A3" w14:textId="77777777" w:rsidR="00DD05F1" w:rsidRDefault="00DD05F1" w:rsidP="002D5668">
      <w:pPr>
        <w:spacing w:after="0"/>
        <w:rPr>
          <w:rFonts w:asciiTheme="minorHAnsi" w:hAnsiTheme="minorHAnsi" w:cstheme="minorHAnsi"/>
          <w:b/>
        </w:rPr>
      </w:pPr>
    </w:p>
    <w:p w14:paraId="32FF633E" w14:textId="15E03B75" w:rsidR="00A944E5" w:rsidRPr="00DD7177" w:rsidRDefault="00DD7177" w:rsidP="002D5668">
      <w:pPr>
        <w:spacing w:after="0"/>
        <w:rPr>
          <w:rFonts w:asciiTheme="minorHAnsi" w:hAnsiTheme="minorHAnsi" w:cstheme="minorHAnsi"/>
          <w:b/>
        </w:rPr>
      </w:pPr>
      <w:r w:rsidRPr="00DD7177">
        <w:rPr>
          <w:rFonts w:asciiTheme="minorHAnsi" w:hAnsiTheme="minorHAnsi" w:cstheme="minorHAnsi"/>
          <w:b/>
        </w:rPr>
        <w:t>ŽIVLJENJE IN DELO NA GIMNAZIJI ŠIŠKA</w:t>
      </w:r>
    </w:p>
    <w:p w14:paraId="0A8F0CC1" w14:textId="77777777" w:rsidR="00DD7177" w:rsidRPr="00734E15" w:rsidRDefault="00DD7177" w:rsidP="002D5668">
      <w:pPr>
        <w:spacing w:after="0"/>
        <w:rPr>
          <w:rFonts w:asciiTheme="minorHAnsi" w:hAnsiTheme="minorHAnsi" w:cstheme="minorHAnsi"/>
        </w:rPr>
      </w:pPr>
    </w:p>
    <w:p w14:paraId="2CE909AD" w14:textId="0DF44706" w:rsidR="00027818" w:rsidRPr="00734E15" w:rsidRDefault="00F61D29" w:rsidP="00F61D29">
      <w:pPr>
        <w:spacing w:after="0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</w:rPr>
        <w:t>Da bi začutili utrip na naši šoli</w:t>
      </w:r>
      <w:r w:rsidR="009D1D52">
        <w:rPr>
          <w:rFonts w:asciiTheme="minorHAnsi" w:hAnsiTheme="minorHAnsi" w:cstheme="minorHAnsi"/>
        </w:rPr>
        <w:t>,</w:t>
      </w:r>
      <w:r w:rsidR="00DD7177">
        <w:rPr>
          <w:rFonts w:asciiTheme="minorHAnsi" w:hAnsiTheme="minorHAnsi" w:cstheme="minorHAnsi"/>
        </w:rPr>
        <w:t xml:space="preserve"> vas vabimo, da si ogledate še:</w:t>
      </w:r>
    </w:p>
    <w:p w14:paraId="03250938" w14:textId="56637FF0" w:rsidR="0032649F" w:rsidRPr="00734E15" w:rsidRDefault="00AC56E1" w:rsidP="0032649F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</w:rPr>
      </w:pPr>
      <w:hyperlink r:id="rId42" w:history="1">
        <w:r w:rsidR="0032649F" w:rsidRPr="00417175">
          <w:rPr>
            <w:rStyle w:val="Hiperpovezava"/>
            <w:rFonts w:asciiTheme="minorHAnsi" w:hAnsiTheme="minorHAnsi" w:cstheme="minorHAnsi"/>
          </w:rPr>
          <w:t>Pr</w:t>
        </w:r>
        <w:r w:rsidR="00417175" w:rsidRPr="00417175">
          <w:rPr>
            <w:rStyle w:val="Hiperpovezava"/>
            <w:rFonts w:asciiTheme="minorHAnsi" w:hAnsiTheme="minorHAnsi" w:cstheme="minorHAnsi"/>
          </w:rPr>
          <w:t xml:space="preserve">ireditev Zlati </w:t>
        </w:r>
        <w:proofErr w:type="spellStart"/>
        <w:r w:rsidR="00417175" w:rsidRPr="00417175">
          <w:rPr>
            <w:rStyle w:val="Hiperpovezava"/>
            <w:rFonts w:asciiTheme="minorHAnsi" w:hAnsiTheme="minorHAnsi" w:cstheme="minorHAnsi"/>
          </w:rPr>
          <w:t>Diskobolos</w:t>
        </w:r>
        <w:proofErr w:type="spellEnd"/>
        <w:r w:rsidR="00417175" w:rsidRPr="00417175">
          <w:rPr>
            <w:rStyle w:val="Hiperpovezava"/>
            <w:rFonts w:asciiTheme="minorHAnsi" w:hAnsiTheme="minorHAnsi" w:cstheme="minorHAnsi"/>
          </w:rPr>
          <w:t xml:space="preserve"> 2020</w:t>
        </w:r>
      </w:hyperlink>
      <w:r w:rsidR="00246231">
        <w:rPr>
          <w:rStyle w:val="Hiperpovezava"/>
          <w:rFonts w:asciiTheme="minorHAnsi" w:hAnsiTheme="minorHAnsi" w:cstheme="minorHAnsi"/>
        </w:rPr>
        <w:t xml:space="preserve"> </w:t>
      </w:r>
    </w:p>
    <w:p w14:paraId="3EDF54E1" w14:textId="44CD19D4" w:rsidR="00F61D29" w:rsidRPr="00734E15" w:rsidRDefault="00AC56E1" w:rsidP="0032649F">
      <w:pPr>
        <w:pStyle w:val="Odstavekseznama"/>
        <w:numPr>
          <w:ilvl w:val="0"/>
          <w:numId w:val="5"/>
        </w:numPr>
        <w:ind w:hanging="436"/>
        <w:rPr>
          <w:rFonts w:asciiTheme="minorHAnsi" w:hAnsiTheme="minorHAnsi" w:cstheme="minorHAnsi"/>
        </w:rPr>
      </w:pPr>
      <w:hyperlink r:id="rId43" w:history="1">
        <w:r w:rsidR="00F61D29" w:rsidRPr="00417175">
          <w:rPr>
            <w:rStyle w:val="Hiperpovezava"/>
            <w:rFonts w:asciiTheme="minorHAnsi" w:hAnsiTheme="minorHAnsi" w:cstheme="minorHAnsi"/>
          </w:rPr>
          <w:t>Otvoritev Gale</w:t>
        </w:r>
        <w:r w:rsidR="00417175" w:rsidRPr="00417175">
          <w:rPr>
            <w:rStyle w:val="Hiperpovezava"/>
            <w:rFonts w:asciiTheme="minorHAnsi" w:hAnsiTheme="minorHAnsi" w:cstheme="minorHAnsi"/>
          </w:rPr>
          <w:t>rije slavnih</w:t>
        </w:r>
      </w:hyperlink>
      <w:r w:rsidR="00246231">
        <w:rPr>
          <w:rStyle w:val="Hiperpovezava"/>
          <w:rFonts w:asciiTheme="minorHAnsi" w:hAnsiTheme="minorHAnsi" w:cstheme="minorHAnsi"/>
        </w:rPr>
        <w:t xml:space="preserve"> </w:t>
      </w:r>
    </w:p>
    <w:p w14:paraId="18C803AD" w14:textId="0B64C0AC" w:rsidR="00F61D29" w:rsidRPr="00734E15" w:rsidRDefault="00AC56E1" w:rsidP="0032649F">
      <w:pPr>
        <w:pStyle w:val="Odstavekseznama"/>
        <w:numPr>
          <w:ilvl w:val="0"/>
          <w:numId w:val="5"/>
        </w:numPr>
        <w:ind w:hanging="436"/>
        <w:rPr>
          <w:rFonts w:asciiTheme="minorHAnsi" w:hAnsiTheme="minorHAnsi" w:cstheme="minorHAnsi"/>
        </w:rPr>
      </w:pPr>
      <w:hyperlink r:id="rId44" w:history="1">
        <w:r w:rsidR="00F61D29" w:rsidRPr="00417175">
          <w:rPr>
            <w:rStyle w:val="Hiperpovezava"/>
            <w:rFonts w:asciiTheme="minorHAnsi" w:hAnsiTheme="minorHAnsi" w:cstheme="minorHAnsi"/>
          </w:rPr>
          <w:t>Prired</w:t>
        </w:r>
        <w:r w:rsidR="00417175" w:rsidRPr="00417175">
          <w:rPr>
            <w:rStyle w:val="Hiperpovezava"/>
            <w:rFonts w:asciiTheme="minorHAnsi" w:hAnsiTheme="minorHAnsi" w:cstheme="minorHAnsi"/>
          </w:rPr>
          <w:t xml:space="preserve">itev Zlati </w:t>
        </w:r>
        <w:proofErr w:type="spellStart"/>
        <w:r w:rsidR="00417175" w:rsidRPr="00417175">
          <w:rPr>
            <w:rStyle w:val="Hiperpovezava"/>
            <w:rFonts w:asciiTheme="minorHAnsi" w:hAnsiTheme="minorHAnsi" w:cstheme="minorHAnsi"/>
          </w:rPr>
          <w:t>Diskobolos</w:t>
        </w:r>
        <w:proofErr w:type="spellEnd"/>
        <w:r w:rsidR="00417175" w:rsidRPr="00417175">
          <w:rPr>
            <w:rStyle w:val="Hiperpovezava"/>
            <w:rFonts w:asciiTheme="minorHAnsi" w:hAnsiTheme="minorHAnsi" w:cstheme="minorHAnsi"/>
          </w:rPr>
          <w:t xml:space="preserve"> – 25 let</w:t>
        </w:r>
      </w:hyperlink>
      <w:r w:rsidR="00246231">
        <w:rPr>
          <w:rStyle w:val="Hiperpovezava"/>
          <w:rFonts w:asciiTheme="minorHAnsi" w:hAnsiTheme="minorHAnsi" w:cstheme="minorHAnsi"/>
        </w:rPr>
        <w:t xml:space="preserve"> </w:t>
      </w:r>
    </w:p>
    <w:p w14:paraId="4C41B659" w14:textId="77777777" w:rsidR="00F61D29" w:rsidRPr="00734E15" w:rsidRDefault="00AC56E1" w:rsidP="0032649F">
      <w:pPr>
        <w:pStyle w:val="Odstavekseznama"/>
        <w:numPr>
          <w:ilvl w:val="0"/>
          <w:numId w:val="5"/>
        </w:numPr>
        <w:ind w:hanging="436"/>
        <w:rPr>
          <w:rFonts w:asciiTheme="minorHAnsi" w:hAnsiTheme="minorHAnsi" w:cstheme="minorHAnsi"/>
        </w:rPr>
      </w:pPr>
      <w:hyperlink r:id="rId45" w:history="1">
        <w:r w:rsidR="00417175" w:rsidRPr="00417175">
          <w:rPr>
            <w:rStyle w:val="Hiperpovezava"/>
            <w:rFonts w:asciiTheme="minorHAnsi" w:hAnsiTheme="minorHAnsi" w:cstheme="minorHAnsi"/>
          </w:rPr>
          <w:t>Zimska šola v naravi</w:t>
        </w:r>
      </w:hyperlink>
    </w:p>
    <w:p w14:paraId="0FFD5E82" w14:textId="77777777" w:rsidR="004300DC" w:rsidRPr="00734E15" w:rsidRDefault="00AC56E1" w:rsidP="004300DC">
      <w:pPr>
        <w:pStyle w:val="Odstavekseznama"/>
        <w:numPr>
          <w:ilvl w:val="0"/>
          <w:numId w:val="5"/>
        </w:numPr>
        <w:spacing w:after="0"/>
        <w:ind w:hanging="468"/>
        <w:rPr>
          <w:rStyle w:val="Hiperpovezava"/>
          <w:rFonts w:asciiTheme="minorHAnsi" w:hAnsiTheme="minorHAnsi" w:cstheme="minorHAnsi"/>
          <w:color w:val="auto"/>
          <w:u w:val="none"/>
        </w:rPr>
      </w:pPr>
      <w:hyperlink r:id="rId46" w:history="1">
        <w:r w:rsidR="006F1CAD" w:rsidRPr="00417175">
          <w:rPr>
            <w:rStyle w:val="Hiperpovezava"/>
            <w:rFonts w:asciiTheme="minorHAnsi" w:hAnsiTheme="minorHAnsi" w:cstheme="minorHAnsi"/>
          </w:rPr>
          <w:t>Dijakov</w:t>
        </w:r>
        <w:r w:rsidR="00417175" w:rsidRPr="00417175">
          <w:rPr>
            <w:rStyle w:val="Hiperpovezava"/>
            <w:rFonts w:asciiTheme="minorHAnsi" w:hAnsiTheme="minorHAnsi" w:cstheme="minorHAnsi"/>
          </w:rPr>
          <w:t>a predstavitev Gimnazije Šiška</w:t>
        </w:r>
      </w:hyperlink>
    </w:p>
    <w:p w14:paraId="58726EA9" w14:textId="64118A8B" w:rsidR="00DD327A" w:rsidRDefault="00DD327A" w:rsidP="006F1CAD">
      <w:pPr>
        <w:spacing w:after="0"/>
        <w:rPr>
          <w:rFonts w:asciiTheme="minorHAnsi" w:hAnsiTheme="minorHAnsi" w:cstheme="minorHAnsi"/>
        </w:rPr>
      </w:pPr>
    </w:p>
    <w:p w14:paraId="0FFCD2F6" w14:textId="7135E063" w:rsidR="00603D33" w:rsidRDefault="00603D33" w:rsidP="006F1CAD">
      <w:pPr>
        <w:spacing w:after="0"/>
        <w:rPr>
          <w:rFonts w:asciiTheme="minorHAnsi" w:hAnsiTheme="minorHAnsi" w:cstheme="minorHAnsi"/>
        </w:rPr>
      </w:pPr>
    </w:p>
    <w:p w14:paraId="3AEE1892" w14:textId="77777777" w:rsidR="00603D33" w:rsidRPr="00734E15" w:rsidRDefault="00603D33" w:rsidP="006F1CAD">
      <w:pPr>
        <w:spacing w:after="0"/>
        <w:rPr>
          <w:rFonts w:asciiTheme="minorHAnsi" w:hAnsiTheme="minorHAnsi" w:cstheme="minorHAnsi"/>
        </w:rPr>
      </w:pPr>
    </w:p>
    <w:p w14:paraId="390C3B36" w14:textId="677F8E7D" w:rsidR="00027818" w:rsidRDefault="006F1CAD" w:rsidP="006F1CAD">
      <w:pPr>
        <w:spacing w:after="0"/>
        <w:rPr>
          <w:rFonts w:asciiTheme="minorHAnsi" w:hAnsiTheme="minorHAnsi" w:cstheme="minorHAnsi"/>
          <w:b/>
        </w:rPr>
      </w:pPr>
      <w:r w:rsidRPr="00DD7177">
        <w:rPr>
          <w:rFonts w:asciiTheme="minorHAnsi" w:hAnsiTheme="minorHAnsi" w:cstheme="minorHAnsi"/>
          <w:b/>
        </w:rPr>
        <w:t>Še nekaj pogostejših vprašanj in odgovorov:</w:t>
      </w:r>
    </w:p>
    <w:p w14:paraId="25485D16" w14:textId="77777777" w:rsidR="00DD7177" w:rsidRPr="00DD7177" w:rsidRDefault="00DD7177" w:rsidP="006F1CAD">
      <w:pPr>
        <w:spacing w:after="0"/>
        <w:rPr>
          <w:rFonts w:asciiTheme="minorHAnsi" w:hAnsiTheme="minorHAnsi" w:cstheme="minorHAnsi"/>
          <w:b/>
        </w:rPr>
      </w:pPr>
    </w:p>
    <w:p w14:paraId="6427DFFE" w14:textId="425D1B19" w:rsidR="006F1CAD" w:rsidRPr="00734E15" w:rsidRDefault="006F1CAD" w:rsidP="006F1CAD">
      <w:pPr>
        <w:spacing w:after="0"/>
        <w:rPr>
          <w:rFonts w:asciiTheme="minorHAnsi" w:hAnsiTheme="minorHAnsi" w:cstheme="minorHAnsi"/>
          <w:u w:val="single"/>
        </w:rPr>
      </w:pPr>
      <w:r w:rsidRPr="00734E15">
        <w:rPr>
          <w:rFonts w:asciiTheme="minorHAnsi" w:hAnsiTheme="minorHAnsi" w:cstheme="minorHAnsi"/>
        </w:rPr>
        <w:t>1.</w:t>
      </w:r>
      <w:r w:rsidRPr="00734E15">
        <w:rPr>
          <w:rFonts w:asciiTheme="minorHAnsi" w:hAnsiTheme="minorHAnsi" w:cstheme="minorHAnsi"/>
        </w:rPr>
        <w:tab/>
      </w:r>
      <w:r w:rsidR="009D1D52">
        <w:rPr>
          <w:rFonts w:asciiTheme="minorHAnsi" w:hAnsiTheme="minorHAnsi" w:cstheme="minorHAnsi"/>
          <w:u w:val="single"/>
        </w:rPr>
        <w:t>Kje</w:t>
      </w:r>
      <w:r w:rsidRPr="00734E15">
        <w:rPr>
          <w:rFonts w:asciiTheme="minorHAnsi" w:hAnsiTheme="minorHAnsi" w:cstheme="minorHAnsi"/>
          <w:u w:val="single"/>
        </w:rPr>
        <w:t xml:space="preserve"> dobim osnovne informacije o šoli in letošnjem vpisu?</w:t>
      </w:r>
    </w:p>
    <w:p w14:paraId="68C90CA8" w14:textId="2F9BEE70" w:rsidR="006F1CAD" w:rsidRPr="00734E15" w:rsidRDefault="006F1CAD" w:rsidP="00325638">
      <w:pPr>
        <w:spacing w:after="0"/>
        <w:ind w:left="705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 xml:space="preserve">Osnovne informacije dobite na naši spletni strani </w:t>
      </w:r>
      <w:hyperlink r:id="rId47" w:history="1">
        <w:r w:rsidRPr="00734E15">
          <w:rPr>
            <w:rStyle w:val="Hiperpovezava"/>
            <w:rFonts w:asciiTheme="minorHAnsi" w:hAnsiTheme="minorHAnsi" w:cstheme="minorHAnsi"/>
            <w:i/>
          </w:rPr>
          <w:t>www.gimnazija-siska.si</w:t>
        </w:r>
      </w:hyperlink>
      <w:r w:rsidRPr="00734E15">
        <w:rPr>
          <w:rFonts w:asciiTheme="minorHAnsi" w:hAnsiTheme="minorHAnsi" w:cstheme="minorHAnsi"/>
          <w:i/>
        </w:rPr>
        <w:t>. Vse informacije o vpisu so zbrane v razdelku VPIS (</w:t>
      </w:r>
      <w:hyperlink r:id="rId48" w:history="1">
        <w:r w:rsidRPr="00734E15">
          <w:rPr>
            <w:rStyle w:val="Hiperpovezava"/>
            <w:rFonts w:asciiTheme="minorHAnsi" w:hAnsiTheme="minorHAnsi" w:cstheme="minorHAnsi"/>
            <w:i/>
          </w:rPr>
          <w:t>www.gimnazija-siska.si/vpis/</w:t>
        </w:r>
      </w:hyperlink>
      <w:r w:rsidRPr="00734E15">
        <w:rPr>
          <w:rFonts w:asciiTheme="minorHAnsi" w:hAnsiTheme="minorHAnsi" w:cstheme="minorHAnsi"/>
          <w:i/>
        </w:rPr>
        <w:t>).</w:t>
      </w:r>
    </w:p>
    <w:p w14:paraId="03F76CC4" w14:textId="77777777" w:rsidR="006F1CAD" w:rsidRPr="00734E15" w:rsidRDefault="006F1CAD" w:rsidP="006F1CAD">
      <w:pPr>
        <w:spacing w:after="0"/>
        <w:ind w:left="705"/>
        <w:rPr>
          <w:rFonts w:asciiTheme="minorHAnsi" w:hAnsiTheme="minorHAnsi" w:cstheme="minorHAnsi"/>
          <w:i/>
        </w:rPr>
      </w:pPr>
    </w:p>
    <w:p w14:paraId="4614459D" w14:textId="77777777" w:rsidR="006F1CAD" w:rsidRPr="00734E15" w:rsidRDefault="006F1CAD" w:rsidP="006F1CAD">
      <w:pPr>
        <w:spacing w:after="0"/>
        <w:rPr>
          <w:rFonts w:asciiTheme="minorHAnsi" w:hAnsiTheme="minorHAnsi" w:cstheme="minorHAnsi"/>
          <w:u w:val="single"/>
        </w:rPr>
      </w:pPr>
      <w:r w:rsidRPr="00734E15">
        <w:rPr>
          <w:rFonts w:asciiTheme="minorHAnsi" w:hAnsiTheme="minorHAnsi" w:cstheme="minorHAnsi"/>
        </w:rPr>
        <w:t>2.</w:t>
      </w:r>
      <w:r w:rsidRPr="00734E15">
        <w:rPr>
          <w:rFonts w:asciiTheme="minorHAnsi" w:hAnsiTheme="minorHAnsi" w:cstheme="minorHAnsi"/>
        </w:rPr>
        <w:tab/>
      </w:r>
      <w:r w:rsidR="00FA1C6A" w:rsidRPr="00734E15">
        <w:rPr>
          <w:rFonts w:asciiTheme="minorHAnsi" w:hAnsiTheme="minorHAnsi" w:cstheme="minorHAnsi"/>
          <w:u w:val="single"/>
        </w:rPr>
        <w:t>Ali je pri vpisu morebitna omejitev vpisa in kako visoka je?</w:t>
      </w:r>
    </w:p>
    <w:p w14:paraId="12BF6A89" w14:textId="2508DE78" w:rsidR="00185CAA" w:rsidRDefault="00FA1C6A" w:rsidP="00185CAA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V zadnjih let</w:t>
      </w:r>
      <w:r w:rsidR="00325638">
        <w:rPr>
          <w:rFonts w:asciiTheme="minorHAnsi" w:hAnsiTheme="minorHAnsi" w:cstheme="minorHAnsi"/>
          <w:i/>
        </w:rPr>
        <w:t>ih je pri obeh programih, ki ju</w:t>
      </w:r>
      <w:r w:rsidRPr="00734E15">
        <w:rPr>
          <w:rFonts w:asciiTheme="minorHAnsi" w:hAnsiTheme="minorHAnsi" w:cstheme="minorHAnsi"/>
          <w:i/>
        </w:rPr>
        <w:t xml:space="preserve"> ponujamo (športni oddelki in oddelki splošne gimnazije)</w:t>
      </w:r>
      <w:r w:rsidR="00325638">
        <w:rPr>
          <w:rFonts w:asciiTheme="minorHAnsi" w:hAnsiTheme="minorHAnsi" w:cstheme="minorHAnsi"/>
          <w:i/>
        </w:rPr>
        <w:t>, veljala omejitev vpisa.</w:t>
      </w:r>
      <w:r w:rsidRPr="00734E15">
        <w:rPr>
          <w:rFonts w:asciiTheme="minorHAnsi" w:hAnsiTheme="minorHAnsi" w:cstheme="minorHAnsi"/>
          <w:i/>
        </w:rPr>
        <w:t xml:space="preserve"> Š</w:t>
      </w:r>
      <w:r w:rsidR="00325638">
        <w:rPr>
          <w:rFonts w:asciiTheme="minorHAnsi" w:hAnsiTheme="minorHAnsi" w:cstheme="minorHAnsi"/>
          <w:i/>
        </w:rPr>
        <w:t>tevilo potrebnih točk je odvisno</w:t>
      </w:r>
      <w:r w:rsidRPr="00734E15">
        <w:rPr>
          <w:rFonts w:asciiTheme="minorHAnsi" w:hAnsiTheme="minorHAnsi" w:cstheme="minorHAnsi"/>
          <w:i/>
        </w:rPr>
        <w:t xml:space="preserve"> od naborov kandidatov, ki se za vpis odločijo</w:t>
      </w:r>
      <w:r w:rsidR="00325638">
        <w:rPr>
          <w:rFonts w:asciiTheme="minorHAnsi" w:hAnsiTheme="minorHAnsi" w:cstheme="minorHAnsi"/>
          <w:i/>
        </w:rPr>
        <w:t>. V</w:t>
      </w:r>
      <w:r w:rsidRPr="00734E15">
        <w:rPr>
          <w:rFonts w:asciiTheme="minorHAnsi" w:hAnsiTheme="minorHAnsi" w:cstheme="minorHAnsi"/>
          <w:i/>
        </w:rPr>
        <w:t xml:space="preserve"> športnem oddelku</w:t>
      </w:r>
      <w:r w:rsidR="00325638">
        <w:rPr>
          <w:rFonts w:asciiTheme="minorHAnsi" w:hAnsiTheme="minorHAnsi" w:cstheme="minorHAnsi"/>
          <w:i/>
        </w:rPr>
        <w:t xml:space="preserve"> točke</w:t>
      </w:r>
      <w:r w:rsidRPr="00734E15">
        <w:rPr>
          <w:rFonts w:asciiTheme="minorHAnsi" w:hAnsiTheme="minorHAnsi" w:cstheme="minorHAnsi"/>
          <w:i/>
        </w:rPr>
        <w:t xml:space="preserve"> nihajo od 160 do 16</w:t>
      </w:r>
      <w:r w:rsidR="00185CAA">
        <w:rPr>
          <w:rFonts w:asciiTheme="minorHAnsi" w:hAnsiTheme="minorHAnsi" w:cstheme="minorHAnsi"/>
          <w:i/>
        </w:rPr>
        <w:t>6</w:t>
      </w:r>
      <w:r w:rsidRPr="00734E15">
        <w:rPr>
          <w:rFonts w:asciiTheme="minorHAnsi" w:hAnsiTheme="minorHAnsi" w:cstheme="minorHAnsi"/>
          <w:i/>
        </w:rPr>
        <w:t xml:space="preserve">. V oddelkih splošne gimnazije je omejitev </w:t>
      </w:r>
      <w:r w:rsidR="00185CAA">
        <w:rPr>
          <w:rFonts w:asciiTheme="minorHAnsi" w:hAnsiTheme="minorHAnsi" w:cstheme="minorHAnsi"/>
          <w:i/>
        </w:rPr>
        <w:t xml:space="preserve">običajno </w:t>
      </w:r>
      <w:r w:rsidRPr="00734E15">
        <w:rPr>
          <w:rFonts w:asciiTheme="minorHAnsi" w:hAnsiTheme="minorHAnsi" w:cstheme="minorHAnsi"/>
          <w:i/>
        </w:rPr>
        <w:t>nekoliko nižja</w:t>
      </w:r>
      <w:r w:rsidR="000D0BBB">
        <w:rPr>
          <w:rFonts w:asciiTheme="minorHAnsi" w:hAnsiTheme="minorHAnsi" w:cstheme="minorHAnsi"/>
          <w:i/>
        </w:rPr>
        <w:t>,</w:t>
      </w:r>
      <w:r w:rsidRPr="00734E15">
        <w:rPr>
          <w:rFonts w:asciiTheme="minorHAnsi" w:hAnsiTheme="minorHAnsi" w:cstheme="minorHAnsi"/>
          <w:i/>
        </w:rPr>
        <w:t xml:space="preserve"> in sicer od 144 do 1</w:t>
      </w:r>
      <w:r w:rsidR="00AA00EE">
        <w:rPr>
          <w:rFonts w:asciiTheme="minorHAnsi" w:hAnsiTheme="minorHAnsi" w:cstheme="minorHAnsi"/>
          <w:i/>
        </w:rPr>
        <w:t>61</w:t>
      </w:r>
      <w:r w:rsidRPr="00734E15">
        <w:rPr>
          <w:rFonts w:asciiTheme="minorHAnsi" w:hAnsiTheme="minorHAnsi" w:cstheme="minorHAnsi"/>
          <w:i/>
        </w:rPr>
        <w:t xml:space="preserve"> točk. Na spodnji meji pogosto odloča tudi nacionalno preverjanje znanja. Omejitve za nekaj zadnjih let si lahko ogledate na naši spletni strani v razdelku </w:t>
      </w:r>
      <w:r w:rsidR="00185CAA" w:rsidRPr="00734E15">
        <w:rPr>
          <w:rFonts w:asciiTheme="minorHAnsi" w:hAnsiTheme="minorHAnsi" w:cstheme="minorHAnsi"/>
          <w:i/>
        </w:rPr>
        <w:t xml:space="preserve">Vpis/Pomembne informacije/spodnje meje </w:t>
      </w:r>
    </w:p>
    <w:p w14:paraId="5466BCB8" w14:textId="77777777" w:rsidR="00FA1C6A" w:rsidRPr="00734E15" w:rsidRDefault="00AC56E1" w:rsidP="00185CAA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hyperlink r:id="rId49" w:history="1">
        <w:r w:rsidR="00FA1C6A" w:rsidRPr="00734E15">
          <w:rPr>
            <w:rStyle w:val="Hiperpovezava"/>
            <w:rFonts w:asciiTheme="minorHAnsi" w:hAnsiTheme="minorHAnsi" w:cstheme="minorHAnsi"/>
            <w:i/>
          </w:rPr>
          <w:t>https://www.gimnazija-siska.si/vpis/pomembn</w:t>
        </w:r>
        <w:bookmarkStart w:id="0" w:name="_GoBack"/>
        <w:bookmarkEnd w:id="0"/>
        <w:r w:rsidR="00FA1C6A" w:rsidRPr="00734E15">
          <w:rPr>
            <w:rStyle w:val="Hiperpovezava"/>
            <w:rFonts w:asciiTheme="minorHAnsi" w:hAnsiTheme="minorHAnsi" w:cstheme="minorHAnsi"/>
            <w:i/>
          </w:rPr>
          <w:t>i-datumi/</w:t>
        </w:r>
      </w:hyperlink>
      <w:r w:rsidR="00FA1C6A" w:rsidRPr="00734E15">
        <w:rPr>
          <w:rFonts w:asciiTheme="minorHAnsi" w:hAnsiTheme="minorHAnsi" w:cstheme="minorHAnsi"/>
          <w:i/>
        </w:rPr>
        <w:t>.</w:t>
      </w:r>
    </w:p>
    <w:p w14:paraId="0462CC78" w14:textId="77777777" w:rsidR="00FA1C6A" w:rsidRPr="00734E15" w:rsidRDefault="00FA1C6A" w:rsidP="00FA1C6A">
      <w:pPr>
        <w:spacing w:after="0"/>
        <w:ind w:left="705"/>
        <w:jc w:val="both"/>
        <w:rPr>
          <w:rFonts w:asciiTheme="minorHAnsi" w:hAnsiTheme="minorHAnsi" w:cstheme="minorHAnsi"/>
          <w:i/>
        </w:rPr>
      </w:pPr>
    </w:p>
    <w:p w14:paraId="78191E74" w14:textId="77777777" w:rsidR="00603D33" w:rsidRDefault="00603D3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4A70D4" w14:textId="77777777" w:rsidR="00603D33" w:rsidRDefault="00603D33" w:rsidP="00FA1C6A">
      <w:pPr>
        <w:spacing w:after="0"/>
        <w:rPr>
          <w:rFonts w:asciiTheme="minorHAnsi" w:hAnsiTheme="minorHAnsi" w:cstheme="minorHAnsi"/>
        </w:rPr>
      </w:pPr>
    </w:p>
    <w:p w14:paraId="3D4D860D" w14:textId="77777777" w:rsidR="00603D33" w:rsidRDefault="00603D33" w:rsidP="00FA1C6A">
      <w:pPr>
        <w:spacing w:after="0"/>
        <w:rPr>
          <w:rFonts w:asciiTheme="minorHAnsi" w:hAnsiTheme="minorHAnsi" w:cstheme="minorHAnsi"/>
        </w:rPr>
      </w:pPr>
    </w:p>
    <w:p w14:paraId="5D4AC11A" w14:textId="29D72259" w:rsidR="00FA1C6A" w:rsidRPr="00734E15" w:rsidRDefault="00FA1C6A" w:rsidP="00FA1C6A">
      <w:pPr>
        <w:spacing w:after="0"/>
        <w:rPr>
          <w:rFonts w:asciiTheme="minorHAnsi" w:hAnsiTheme="minorHAnsi" w:cstheme="minorHAnsi"/>
          <w:u w:val="single"/>
        </w:rPr>
      </w:pPr>
      <w:r w:rsidRPr="00734E15">
        <w:rPr>
          <w:rFonts w:asciiTheme="minorHAnsi" w:hAnsiTheme="minorHAnsi" w:cstheme="minorHAnsi"/>
        </w:rPr>
        <w:t>3.</w:t>
      </w:r>
      <w:r w:rsidRPr="00734E15">
        <w:rPr>
          <w:rFonts w:asciiTheme="minorHAnsi" w:hAnsiTheme="minorHAnsi" w:cstheme="minorHAnsi"/>
        </w:rPr>
        <w:tab/>
      </w:r>
      <w:r w:rsidRPr="00734E15">
        <w:rPr>
          <w:rFonts w:asciiTheme="minorHAnsi" w:hAnsiTheme="minorHAnsi" w:cstheme="minorHAnsi"/>
          <w:u w:val="single"/>
        </w:rPr>
        <w:t>Kaj je posebnost Gimnazije Šiška in kako se razlikuje od ostalih gimnazij?</w:t>
      </w:r>
    </w:p>
    <w:p w14:paraId="17DEF46A" w14:textId="4E035E89" w:rsidR="00FA1C6A" w:rsidRPr="00734E15" w:rsidRDefault="00FA1C6A" w:rsidP="00FA1C6A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Gimnazija Šiška velja za NAJ ŠPORTNO ŠOLO</w:t>
      </w:r>
      <w:r w:rsidR="00A17722">
        <w:rPr>
          <w:rFonts w:asciiTheme="minorHAnsi" w:hAnsiTheme="minorHAnsi" w:cstheme="minorHAnsi"/>
          <w:i/>
        </w:rPr>
        <w:t>,</w:t>
      </w:r>
      <w:r w:rsidRPr="00734E15">
        <w:rPr>
          <w:rFonts w:asciiTheme="minorHAnsi" w:hAnsiTheme="minorHAnsi" w:cstheme="minorHAnsi"/>
          <w:i/>
        </w:rPr>
        <w:t xml:space="preserve"> saj že trideset let razvijamo zdravo in pozitivno naravnano okolje, v katerem lahko mladi dijaki športniki uspešno vzporedno opravljajo šolo in razvijajo športno kariero. Številne prilagoditve pri izvajanju pouka, pomoč športnih in pedagoških koordinatorjev, dodatne ure učne pomoči in usklajevan</w:t>
      </w:r>
      <w:r w:rsidR="00345B9B">
        <w:rPr>
          <w:rFonts w:asciiTheme="minorHAnsi" w:hAnsiTheme="minorHAnsi" w:cstheme="minorHAnsi"/>
          <w:i/>
        </w:rPr>
        <w:t>je</w:t>
      </w:r>
      <w:r w:rsidRPr="00734E15">
        <w:rPr>
          <w:rFonts w:asciiTheme="minorHAnsi" w:hAnsiTheme="minorHAnsi" w:cstheme="minorHAnsi"/>
          <w:i/>
        </w:rPr>
        <w:t xml:space="preserve"> med dijaki, starši, trenerji in učitelji, prinašajo izvrstne rezultate in predstavljajo unikum v slovenskem šolskem prostoru. </w:t>
      </w:r>
    </w:p>
    <w:p w14:paraId="5F53448C" w14:textId="77777777" w:rsidR="00FA1C6A" w:rsidRPr="00734E15" w:rsidRDefault="00FA1C6A" w:rsidP="00FA1C6A">
      <w:pPr>
        <w:spacing w:after="0"/>
        <w:jc w:val="both"/>
        <w:rPr>
          <w:rFonts w:asciiTheme="minorHAnsi" w:hAnsiTheme="minorHAnsi" w:cstheme="minorHAnsi"/>
          <w:i/>
        </w:rPr>
      </w:pPr>
    </w:p>
    <w:p w14:paraId="187997FD" w14:textId="5DE6E578" w:rsidR="00FA1C6A" w:rsidRPr="00734E15" w:rsidRDefault="00FA1C6A" w:rsidP="00866BF8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Največjo prednost pre</w:t>
      </w:r>
      <w:r w:rsidR="00866BF8">
        <w:rPr>
          <w:rFonts w:asciiTheme="minorHAnsi" w:hAnsiTheme="minorHAnsi" w:cstheme="minorHAnsi"/>
          <w:i/>
        </w:rPr>
        <w:t>d</w:t>
      </w:r>
      <w:r w:rsidRPr="00734E15">
        <w:rPr>
          <w:rFonts w:asciiTheme="minorHAnsi" w:hAnsiTheme="minorHAnsi" w:cstheme="minorHAnsi"/>
          <w:i/>
        </w:rPr>
        <w:t>stavlja dejstvo, da za dijake pos</w:t>
      </w:r>
      <w:r w:rsidR="00511C9F">
        <w:rPr>
          <w:rFonts w:asciiTheme="minorHAnsi" w:hAnsiTheme="minorHAnsi" w:cstheme="minorHAnsi"/>
          <w:i/>
        </w:rPr>
        <w:t>k</w:t>
      </w:r>
      <w:r w:rsidRPr="00734E15">
        <w:rPr>
          <w:rFonts w:asciiTheme="minorHAnsi" w:hAnsiTheme="minorHAnsi" w:cstheme="minorHAnsi"/>
          <w:i/>
        </w:rPr>
        <w:t xml:space="preserve">rbimo v celoti, saj </w:t>
      </w:r>
      <w:r w:rsidR="00866BF8">
        <w:rPr>
          <w:rFonts w:asciiTheme="minorHAnsi" w:hAnsiTheme="minorHAnsi" w:cstheme="minorHAnsi"/>
          <w:i/>
        </w:rPr>
        <w:t xml:space="preserve">imajo v </w:t>
      </w:r>
      <w:r w:rsidRPr="00734E15">
        <w:rPr>
          <w:rFonts w:asciiTheme="minorHAnsi" w:hAnsiTheme="minorHAnsi" w:cstheme="minorHAnsi"/>
          <w:i/>
        </w:rPr>
        <w:t xml:space="preserve"> šolskem prostoru </w:t>
      </w:r>
      <w:r w:rsidR="00866BF8">
        <w:rPr>
          <w:rFonts w:asciiTheme="minorHAnsi" w:hAnsiTheme="minorHAnsi" w:cstheme="minorHAnsi"/>
          <w:i/>
        </w:rPr>
        <w:t>možnost koristiti</w:t>
      </w:r>
      <w:r w:rsidRPr="00734E15">
        <w:rPr>
          <w:rFonts w:asciiTheme="minorHAnsi" w:hAnsiTheme="minorHAnsi" w:cstheme="minorHAnsi"/>
          <w:i/>
        </w:rPr>
        <w:t xml:space="preserve"> celostno oskrbo</w:t>
      </w:r>
      <w:r w:rsidR="00866BF8">
        <w:rPr>
          <w:rFonts w:asciiTheme="minorHAnsi" w:hAnsiTheme="minorHAnsi" w:cstheme="minorHAnsi"/>
          <w:i/>
        </w:rPr>
        <w:t>.  S</w:t>
      </w:r>
      <w:r w:rsidRPr="00734E15">
        <w:rPr>
          <w:rFonts w:asciiTheme="minorHAnsi" w:hAnsiTheme="minorHAnsi" w:cstheme="minorHAnsi"/>
          <w:i/>
        </w:rPr>
        <w:t xml:space="preserve"> tem poskrbimo za višjo dnevno učinkovitost, </w:t>
      </w:r>
      <w:r w:rsidR="00866BF8">
        <w:rPr>
          <w:rFonts w:asciiTheme="minorHAnsi" w:hAnsiTheme="minorHAnsi" w:cstheme="minorHAnsi"/>
          <w:i/>
        </w:rPr>
        <w:t xml:space="preserve">dijaki imajo </w:t>
      </w:r>
      <w:r w:rsidRPr="00734E15">
        <w:rPr>
          <w:rFonts w:asciiTheme="minorHAnsi" w:hAnsiTheme="minorHAnsi" w:cstheme="minorHAnsi"/>
          <w:i/>
        </w:rPr>
        <w:t xml:space="preserve">več časa za trening, regeneracijo in učenje. </w:t>
      </w:r>
      <w:r w:rsidR="00866BF8">
        <w:rPr>
          <w:rFonts w:asciiTheme="minorHAnsi" w:hAnsiTheme="minorHAnsi" w:cstheme="minorHAnsi"/>
          <w:i/>
        </w:rPr>
        <w:t xml:space="preserve">Dijaku nudimo tudi </w:t>
      </w:r>
      <w:r w:rsidRPr="00734E15">
        <w:rPr>
          <w:rFonts w:asciiTheme="minorHAnsi" w:hAnsiTheme="minorHAnsi" w:cstheme="minorHAnsi"/>
          <w:i/>
        </w:rPr>
        <w:t>prilagojeno prehrano (v kuhinji ekipa pripravlja devet različnih obrokov), fizioterapijo in športnega psihologa. V sklopu šole deluje tudi dijaški dom.</w:t>
      </w:r>
    </w:p>
    <w:p w14:paraId="0BC87252" w14:textId="77777777" w:rsidR="008168DB" w:rsidRPr="00734E15" w:rsidRDefault="008168DB" w:rsidP="00FA1C6A">
      <w:pPr>
        <w:spacing w:after="0"/>
        <w:ind w:left="705" w:hanging="705"/>
        <w:rPr>
          <w:rFonts w:asciiTheme="minorHAnsi" w:hAnsiTheme="minorHAnsi" w:cstheme="minorHAnsi"/>
        </w:rPr>
      </w:pPr>
    </w:p>
    <w:p w14:paraId="205BE2C2" w14:textId="5982134E" w:rsidR="00FA1C6A" w:rsidRPr="00734E15" w:rsidRDefault="00603D33" w:rsidP="00040C7C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4</w:t>
      </w:r>
      <w:r w:rsidR="00FA1C6A" w:rsidRPr="00734E15">
        <w:rPr>
          <w:rFonts w:asciiTheme="minorHAnsi" w:hAnsiTheme="minorHAnsi" w:cstheme="minorHAnsi"/>
        </w:rPr>
        <w:t>.</w:t>
      </w:r>
      <w:r w:rsidR="00FA1C6A" w:rsidRPr="00734E15">
        <w:rPr>
          <w:rFonts w:asciiTheme="minorHAnsi" w:hAnsiTheme="minorHAnsi" w:cstheme="minorHAnsi"/>
        </w:rPr>
        <w:tab/>
      </w:r>
      <w:r w:rsidR="00FA1C6A" w:rsidRPr="00734E15">
        <w:rPr>
          <w:rFonts w:asciiTheme="minorHAnsi" w:hAnsiTheme="minorHAnsi" w:cstheme="minorHAnsi"/>
          <w:u w:val="single"/>
        </w:rPr>
        <w:t>Kako je organizirana prehrana? Katere obroke pripravljamo?</w:t>
      </w:r>
    </w:p>
    <w:p w14:paraId="0017002D" w14:textId="42E42A50" w:rsidR="00FA1C6A" w:rsidRPr="00734E15" w:rsidRDefault="00FA1C6A" w:rsidP="00BC1794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 xml:space="preserve">Prehrana je na Gimnaziji Šiška zares dobro urejena in v skladu s potrebami dijakov športnikov. Dijakom gimnazije in dijaškega doma pripravimo zajtrk, za malico </w:t>
      </w:r>
      <w:r w:rsidR="00692A7D">
        <w:rPr>
          <w:rFonts w:asciiTheme="minorHAnsi" w:hAnsiTheme="minorHAnsi" w:cstheme="minorHAnsi"/>
          <w:i/>
        </w:rPr>
        <w:t>izbirajo med</w:t>
      </w:r>
      <w:r w:rsidRPr="00734E15">
        <w:rPr>
          <w:rFonts w:asciiTheme="minorHAnsi" w:hAnsiTheme="minorHAnsi" w:cstheme="minorHAnsi"/>
          <w:i/>
        </w:rPr>
        <w:t xml:space="preserve"> suho malico, topli</w:t>
      </w:r>
      <w:r w:rsidR="00692A7D">
        <w:rPr>
          <w:rFonts w:asciiTheme="minorHAnsi" w:hAnsiTheme="minorHAnsi" w:cstheme="minorHAnsi"/>
          <w:i/>
        </w:rPr>
        <w:t>m</w:t>
      </w:r>
      <w:r w:rsidRPr="00734E15">
        <w:rPr>
          <w:rFonts w:asciiTheme="minorHAnsi" w:hAnsiTheme="minorHAnsi" w:cstheme="minorHAnsi"/>
          <w:i/>
        </w:rPr>
        <w:t xml:space="preserve"> obrok</w:t>
      </w:r>
      <w:r w:rsidR="00692A7D">
        <w:rPr>
          <w:rFonts w:asciiTheme="minorHAnsi" w:hAnsiTheme="minorHAnsi" w:cstheme="minorHAnsi"/>
          <w:i/>
        </w:rPr>
        <w:t>om</w:t>
      </w:r>
      <w:r w:rsidRPr="00734E15">
        <w:rPr>
          <w:rFonts w:asciiTheme="minorHAnsi" w:hAnsiTheme="minorHAnsi" w:cstheme="minorHAnsi"/>
          <w:i/>
        </w:rPr>
        <w:t xml:space="preserve"> ali vegetarijanski</w:t>
      </w:r>
      <w:r w:rsidR="00692A7D">
        <w:rPr>
          <w:rFonts w:asciiTheme="minorHAnsi" w:hAnsiTheme="minorHAnsi" w:cstheme="minorHAnsi"/>
          <w:i/>
        </w:rPr>
        <w:t>m</w:t>
      </w:r>
      <w:r w:rsidRPr="00734E15">
        <w:rPr>
          <w:rFonts w:asciiTheme="minorHAnsi" w:hAnsiTheme="minorHAnsi" w:cstheme="minorHAnsi"/>
          <w:i/>
        </w:rPr>
        <w:t xml:space="preserve"> topli</w:t>
      </w:r>
      <w:r w:rsidR="00692A7D">
        <w:rPr>
          <w:rFonts w:asciiTheme="minorHAnsi" w:hAnsiTheme="minorHAnsi" w:cstheme="minorHAnsi"/>
          <w:i/>
        </w:rPr>
        <w:t>m</w:t>
      </w:r>
      <w:r w:rsidRPr="00734E15">
        <w:rPr>
          <w:rFonts w:asciiTheme="minorHAnsi" w:hAnsiTheme="minorHAnsi" w:cstheme="minorHAnsi"/>
          <w:i/>
        </w:rPr>
        <w:t xml:space="preserve"> obrok</w:t>
      </w:r>
      <w:r w:rsidR="00692A7D">
        <w:rPr>
          <w:rFonts w:asciiTheme="minorHAnsi" w:hAnsiTheme="minorHAnsi" w:cstheme="minorHAnsi"/>
          <w:i/>
        </w:rPr>
        <w:t>om</w:t>
      </w:r>
      <w:r w:rsidRPr="00734E15">
        <w:rPr>
          <w:rFonts w:asciiTheme="minorHAnsi" w:hAnsiTheme="minorHAnsi" w:cstheme="minorHAnsi"/>
          <w:i/>
        </w:rPr>
        <w:t>, za kosilo nudimo osnovno kosilo, športno kosilo ali ve</w:t>
      </w:r>
      <w:r w:rsidR="00692A7D">
        <w:rPr>
          <w:rFonts w:asciiTheme="minorHAnsi" w:hAnsiTheme="minorHAnsi" w:cstheme="minorHAnsi"/>
          <w:i/>
        </w:rPr>
        <w:t>getarijansko kosilo, na voljo sta</w:t>
      </w:r>
      <w:r w:rsidRPr="00734E15">
        <w:rPr>
          <w:rFonts w:asciiTheme="minorHAnsi" w:hAnsiTheme="minorHAnsi" w:cstheme="minorHAnsi"/>
          <w:i/>
        </w:rPr>
        <w:t xml:space="preserve"> tudi popoldanska malica in večerja. Primere menijev si lahko pogledate na naši </w:t>
      </w:r>
      <w:hyperlink r:id="rId50" w:history="1">
        <w:r w:rsidRPr="00B103B2">
          <w:rPr>
            <w:rStyle w:val="Hiperpovezava"/>
            <w:rFonts w:asciiTheme="minorHAnsi" w:hAnsiTheme="minorHAnsi" w:cstheme="minorHAnsi"/>
            <w:i/>
          </w:rPr>
          <w:t>Facebook strani</w:t>
        </w:r>
      </w:hyperlink>
      <w:r w:rsidRPr="00734E15">
        <w:rPr>
          <w:rFonts w:asciiTheme="minorHAnsi" w:hAnsiTheme="minorHAnsi" w:cstheme="minorHAnsi"/>
          <w:i/>
        </w:rPr>
        <w:t>.</w:t>
      </w:r>
    </w:p>
    <w:p w14:paraId="0D6E6DB5" w14:textId="77777777" w:rsidR="008168DB" w:rsidRPr="00734E15" w:rsidRDefault="008168DB" w:rsidP="00BC1794">
      <w:pPr>
        <w:spacing w:after="0"/>
        <w:rPr>
          <w:rFonts w:asciiTheme="minorHAnsi" w:hAnsiTheme="minorHAnsi" w:cstheme="minorHAnsi"/>
        </w:rPr>
      </w:pPr>
    </w:p>
    <w:p w14:paraId="60736470" w14:textId="178FAFC2" w:rsidR="00BC1794" w:rsidRPr="00734E15" w:rsidRDefault="00603D33" w:rsidP="00BC179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C1794" w:rsidRPr="00734E15">
        <w:rPr>
          <w:rFonts w:asciiTheme="minorHAnsi" w:hAnsiTheme="minorHAnsi" w:cstheme="minorHAnsi"/>
        </w:rPr>
        <w:t>.</w:t>
      </w:r>
      <w:r w:rsidR="00BC1794" w:rsidRPr="00734E15">
        <w:rPr>
          <w:rFonts w:asciiTheme="minorHAnsi" w:hAnsiTheme="minorHAnsi" w:cstheme="minorHAnsi"/>
        </w:rPr>
        <w:tab/>
      </w:r>
      <w:r w:rsidR="00BC1794" w:rsidRPr="00734E15">
        <w:rPr>
          <w:rFonts w:asciiTheme="minorHAnsi" w:hAnsiTheme="minorHAnsi" w:cstheme="minorHAnsi"/>
          <w:u w:val="single"/>
        </w:rPr>
        <w:t>Ali je ocenjevanje napovedano?</w:t>
      </w:r>
    </w:p>
    <w:p w14:paraId="45E10036" w14:textId="77777777" w:rsidR="00BC1794" w:rsidRPr="00734E15" w:rsidRDefault="00BC1794" w:rsidP="002D5668">
      <w:pPr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Vsa ocenjevanja (pisna in ustna) so napovedana in pazljivo načrtovana. V vsakem razredu se ocenjevanje načrtuje s pomočjo pedagoškega koordinatorja ob začetku vsakega ocenjevalnega obdobja. Načrtuje se glede na športne obremenitve dijakov.</w:t>
      </w:r>
    </w:p>
    <w:p w14:paraId="63D1F1FB" w14:textId="5E9C7F3A" w:rsidR="00BC1794" w:rsidRPr="00734E15" w:rsidRDefault="007F6A4D" w:rsidP="002D5668">
      <w:pPr>
        <w:ind w:left="705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Dijakom</w:t>
      </w:r>
      <w:r w:rsidR="00BC1794" w:rsidRPr="00734E15">
        <w:rPr>
          <w:rFonts w:asciiTheme="minorHAnsi" w:hAnsiTheme="minorHAnsi" w:cstheme="minorHAnsi"/>
          <w:i/>
        </w:rPr>
        <w:t>, ki imajo individualen status ali imajo v določenem obdobju povečano športno obremenitev, se ocenjevanje (pisno in ustno) popolnoma prilagodi. Za to poskrbi pedagoški koordinator, ki skupaj z vsakim dijakom pregleda obremenitve in prilagodi termine ocenjevanj. Za te dijake se organizirajo tudi individualne ure.</w:t>
      </w:r>
    </w:p>
    <w:p w14:paraId="083D0646" w14:textId="77777777" w:rsidR="00BC1794" w:rsidRPr="00734E15" w:rsidRDefault="00BC1794" w:rsidP="002D5668">
      <w:pPr>
        <w:spacing w:after="0"/>
        <w:ind w:firstLine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Ko je načrt ocenjevanja pripravljen, je pomembno, da se ga dijaki zares držijo.</w:t>
      </w:r>
    </w:p>
    <w:p w14:paraId="282667F9" w14:textId="77777777" w:rsidR="00BC1794" w:rsidRPr="00734E15" w:rsidRDefault="00BC1794" w:rsidP="00BC1794">
      <w:pPr>
        <w:spacing w:after="0"/>
        <w:rPr>
          <w:rFonts w:asciiTheme="minorHAnsi" w:hAnsiTheme="minorHAnsi" w:cstheme="minorHAnsi"/>
        </w:rPr>
      </w:pPr>
    </w:p>
    <w:p w14:paraId="646F8C4E" w14:textId="53DE4072" w:rsidR="00BC1794" w:rsidRPr="00734E15" w:rsidRDefault="00603D33" w:rsidP="00BC1794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6</w:t>
      </w:r>
      <w:r w:rsidR="00BC1794" w:rsidRPr="00734E15">
        <w:rPr>
          <w:rFonts w:asciiTheme="minorHAnsi" w:hAnsiTheme="minorHAnsi" w:cstheme="minorHAnsi"/>
        </w:rPr>
        <w:t>.</w:t>
      </w:r>
      <w:r w:rsidR="00BC1794" w:rsidRPr="00734E15">
        <w:rPr>
          <w:rFonts w:asciiTheme="minorHAnsi" w:hAnsiTheme="minorHAnsi" w:cstheme="minorHAnsi"/>
        </w:rPr>
        <w:tab/>
      </w:r>
      <w:r w:rsidR="00BC1794" w:rsidRPr="00734E15">
        <w:rPr>
          <w:rFonts w:asciiTheme="minorHAnsi" w:hAnsiTheme="minorHAnsi" w:cstheme="minorHAnsi"/>
          <w:u w:val="single"/>
        </w:rPr>
        <w:t>Kakšno spodnjo mejo bomo imeli v primeru omejitve vpisa?</w:t>
      </w:r>
    </w:p>
    <w:p w14:paraId="266665CD" w14:textId="77777777" w:rsidR="002D5668" w:rsidRPr="00734E15" w:rsidRDefault="00BC1794" w:rsidP="002D5668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 xml:space="preserve">Tega ni mogoče predvideti, lahko pa podatke za zadnjih nekaj let pogledate na naši spletni strani v rubriki Vpis/Pomembne informacije/spodnje meje </w:t>
      </w:r>
    </w:p>
    <w:p w14:paraId="415C3EAB" w14:textId="77777777" w:rsidR="00BC1794" w:rsidRPr="00734E15" w:rsidRDefault="00BC1794" w:rsidP="002D5668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(</w:t>
      </w:r>
      <w:hyperlink r:id="rId51" w:history="1">
        <w:r w:rsidRPr="00734E15">
          <w:rPr>
            <w:rStyle w:val="Hiperpovezava"/>
            <w:rFonts w:asciiTheme="minorHAnsi" w:hAnsiTheme="minorHAnsi" w:cstheme="minorHAnsi"/>
            <w:i/>
          </w:rPr>
          <w:t>https://www.gimnazija-siska.si/vpis/pomembni-datumi/</w:t>
        </w:r>
      </w:hyperlink>
      <w:r w:rsidRPr="00734E15">
        <w:rPr>
          <w:rFonts w:asciiTheme="minorHAnsi" w:hAnsiTheme="minorHAnsi" w:cstheme="minorHAnsi"/>
          <w:i/>
        </w:rPr>
        <w:t>).</w:t>
      </w:r>
    </w:p>
    <w:p w14:paraId="0ADCEDC2" w14:textId="77777777" w:rsidR="00BC1794" w:rsidRPr="00734E15" w:rsidRDefault="00BC1794" w:rsidP="00BC1794">
      <w:pPr>
        <w:spacing w:after="0"/>
        <w:rPr>
          <w:rFonts w:asciiTheme="minorHAnsi" w:hAnsiTheme="minorHAnsi" w:cstheme="minorHAnsi"/>
        </w:rPr>
      </w:pPr>
    </w:p>
    <w:p w14:paraId="5899D177" w14:textId="181C00AA" w:rsidR="00BC1794" w:rsidRPr="00734E15" w:rsidRDefault="00603D33" w:rsidP="00BC1794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7</w:t>
      </w:r>
      <w:r w:rsidR="00BC1794" w:rsidRPr="00734E15">
        <w:rPr>
          <w:rFonts w:asciiTheme="minorHAnsi" w:hAnsiTheme="minorHAnsi" w:cstheme="minorHAnsi"/>
        </w:rPr>
        <w:t>.</w:t>
      </w:r>
      <w:r w:rsidR="00BC1794" w:rsidRPr="00734E15">
        <w:rPr>
          <w:rFonts w:asciiTheme="minorHAnsi" w:hAnsiTheme="minorHAnsi" w:cstheme="minorHAnsi"/>
        </w:rPr>
        <w:tab/>
      </w:r>
      <w:r w:rsidR="00BC1794" w:rsidRPr="00734E15">
        <w:rPr>
          <w:rFonts w:asciiTheme="minorHAnsi" w:hAnsiTheme="minorHAnsi" w:cstheme="minorHAnsi"/>
          <w:u w:val="single"/>
        </w:rPr>
        <w:t>Ali je nujno, da ima devetošolec status športnika v OŠ?</w:t>
      </w:r>
    </w:p>
    <w:p w14:paraId="20059F98" w14:textId="77777777" w:rsidR="00BC1794" w:rsidRPr="00734E15" w:rsidRDefault="00BC1794" w:rsidP="002D5668">
      <w:pPr>
        <w:spacing w:after="0"/>
        <w:ind w:left="705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  <w:i/>
        </w:rPr>
        <w:t>Ne. Status športnika v športnem oddelku se ureja ob oddaji dokumentacije v času vpisnega postopka. Status športnika ali umetnika v splošnem oddelku se ureja v začetku šolskega leta.</w:t>
      </w:r>
    </w:p>
    <w:p w14:paraId="7FDF1A6E" w14:textId="177D8CAD" w:rsidR="00DD05F1" w:rsidRDefault="00DD05F1" w:rsidP="00BB1C12">
      <w:pPr>
        <w:spacing w:after="0"/>
        <w:rPr>
          <w:rFonts w:asciiTheme="minorHAnsi" w:hAnsiTheme="minorHAnsi" w:cstheme="minorHAnsi"/>
        </w:rPr>
      </w:pPr>
    </w:p>
    <w:p w14:paraId="56B6A0C4" w14:textId="77777777" w:rsidR="00DD05F1" w:rsidRDefault="00DD05F1" w:rsidP="00BC1794">
      <w:pPr>
        <w:spacing w:after="0"/>
        <w:ind w:left="705" w:hanging="705"/>
        <w:rPr>
          <w:rFonts w:asciiTheme="minorHAnsi" w:hAnsiTheme="minorHAnsi" w:cstheme="minorHAnsi"/>
        </w:rPr>
      </w:pPr>
    </w:p>
    <w:p w14:paraId="3CF46497" w14:textId="77777777" w:rsidR="00603D33" w:rsidRDefault="00603D33" w:rsidP="00BC1794">
      <w:pPr>
        <w:spacing w:after="0"/>
        <w:ind w:left="705" w:hanging="705"/>
        <w:rPr>
          <w:rFonts w:asciiTheme="minorHAnsi" w:hAnsiTheme="minorHAnsi" w:cstheme="minorHAnsi"/>
        </w:rPr>
      </w:pPr>
    </w:p>
    <w:p w14:paraId="1F8463DB" w14:textId="77777777" w:rsidR="00603D33" w:rsidRDefault="00603D33" w:rsidP="00BC1794">
      <w:pPr>
        <w:spacing w:after="0"/>
        <w:ind w:left="705" w:hanging="705"/>
        <w:rPr>
          <w:rFonts w:asciiTheme="minorHAnsi" w:hAnsiTheme="minorHAnsi" w:cstheme="minorHAnsi"/>
        </w:rPr>
      </w:pPr>
    </w:p>
    <w:p w14:paraId="28D0D1DF" w14:textId="1A6BBCBF" w:rsidR="00BC1794" w:rsidRPr="00734E15" w:rsidRDefault="00603D33" w:rsidP="00BC1794">
      <w:pPr>
        <w:spacing w:after="0"/>
        <w:ind w:left="705" w:hanging="705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8</w:t>
      </w:r>
      <w:r w:rsidR="00BC1794" w:rsidRPr="00734E15">
        <w:rPr>
          <w:rFonts w:asciiTheme="minorHAnsi" w:hAnsiTheme="minorHAnsi" w:cstheme="minorHAnsi"/>
        </w:rPr>
        <w:t>.</w:t>
      </w:r>
      <w:r w:rsidR="00BC1794" w:rsidRPr="00734E15">
        <w:rPr>
          <w:rFonts w:asciiTheme="minorHAnsi" w:hAnsiTheme="minorHAnsi" w:cstheme="minorHAnsi"/>
        </w:rPr>
        <w:tab/>
      </w:r>
      <w:r w:rsidR="00BC1794" w:rsidRPr="00734E15">
        <w:rPr>
          <w:rFonts w:asciiTheme="minorHAnsi" w:hAnsiTheme="minorHAnsi" w:cstheme="minorHAnsi"/>
          <w:u w:val="single"/>
        </w:rPr>
        <w:t>Je naša gimnazija primerna tudi za učence, ki se ne ukvarjajo s športom, kje se oni lahko na naši gimnaziji udejstvujejo?</w:t>
      </w:r>
    </w:p>
    <w:p w14:paraId="6E10117B" w14:textId="77777777" w:rsidR="00BC1794" w:rsidRPr="00734E15" w:rsidRDefault="00BC1794" w:rsidP="002D5668">
      <w:pPr>
        <w:spacing w:after="0"/>
        <w:ind w:left="708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Seveda, naša gimnazija je primerna tudi za dijake, ki niso športniki. Vpišejo se lahko v splošni oddelek gimnazije. Ponujamo vrsto aktivnosti, kot so kulturne dejavnosti, prireditve, ekskurzije, ŠILA, prostovoljno socialno delo ipd.</w:t>
      </w:r>
    </w:p>
    <w:p w14:paraId="797B81BC" w14:textId="77777777" w:rsidR="00BC1794" w:rsidRPr="00734E15" w:rsidRDefault="00BC1794" w:rsidP="00BC1794">
      <w:pPr>
        <w:spacing w:after="0"/>
        <w:rPr>
          <w:rFonts w:asciiTheme="minorHAnsi" w:hAnsiTheme="minorHAnsi" w:cstheme="minorHAnsi"/>
        </w:rPr>
      </w:pPr>
    </w:p>
    <w:p w14:paraId="122CF26D" w14:textId="2B79AB06" w:rsidR="00BC1794" w:rsidRPr="00734E15" w:rsidRDefault="00603D33" w:rsidP="00BC179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C1794" w:rsidRPr="00734E15">
        <w:rPr>
          <w:rFonts w:asciiTheme="minorHAnsi" w:hAnsiTheme="minorHAnsi" w:cstheme="minorHAnsi"/>
        </w:rPr>
        <w:t>.</w:t>
      </w:r>
      <w:r w:rsidR="00BC1794" w:rsidRPr="00734E15">
        <w:rPr>
          <w:rFonts w:asciiTheme="minorHAnsi" w:hAnsiTheme="minorHAnsi" w:cstheme="minorHAnsi"/>
        </w:rPr>
        <w:tab/>
      </w:r>
      <w:r w:rsidR="00BC1794" w:rsidRPr="00734E15">
        <w:rPr>
          <w:rFonts w:asciiTheme="minorHAnsi" w:hAnsiTheme="minorHAnsi" w:cstheme="minorHAnsi"/>
          <w:u w:val="single"/>
        </w:rPr>
        <w:t>Kakšno je vzdušje na naši šoli?</w:t>
      </w:r>
    </w:p>
    <w:p w14:paraId="615CED14" w14:textId="77777777" w:rsidR="00BC1794" w:rsidRPr="00734E15" w:rsidRDefault="00BC1794" w:rsidP="002D5668">
      <w:pPr>
        <w:spacing w:after="0"/>
        <w:ind w:left="705"/>
        <w:jc w:val="both"/>
        <w:rPr>
          <w:rFonts w:asciiTheme="minorHAnsi" w:hAnsiTheme="minorHAnsi" w:cstheme="minorHAnsi"/>
        </w:rPr>
      </w:pPr>
      <w:r w:rsidRPr="00734E15">
        <w:rPr>
          <w:rFonts w:asciiTheme="minorHAnsi" w:hAnsiTheme="minorHAnsi" w:cstheme="minorHAnsi"/>
          <w:i/>
        </w:rPr>
        <w:t>Vzdušje na Gimnaziji Šiška je sproščeno, vendar usmerjeno v uspešno delo tako na šolskem kot tudi športnem področju.</w:t>
      </w:r>
    </w:p>
    <w:p w14:paraId="44FFFBEC" w14:textId="77777777" w:rsidR="00BC1794" w:rsidRPr="00734E15" w:rsidRDefault="00BC1794" w:rsidP="00BC1794">
      <w:pPr>
        <w:spacing w:after="0"/>
        <w:rPr>
          <w:rFonts w:asciiTheme="minorHAnsi" w:hAnsiTheme="minorHAnsi" w:cstheme="minorHAnsi"/>
        </w:rPr>
      </w:pPr>
    </w:p>
    <w:p w14:paraId="2B70568A" w14:textId="0070013D" w:rsidR="00BC1794" w:rsidRPr="00734E15" w:rsidRDefault="00BC1794" w:rsidP="00BC1794">
      <w:pPr>
        <w:spacing w:after="0"/>
        <w:rPr>
          <w:rFonts w:asciiTheme="minorHAnsi" w:hAnsiTheme="minorHAnsi" w:cstheme="minorHAnsi"/>
          <w:u w:val="single"/>
        </w:rPr>
      </w:pPr>
      <w:r w:rsidRPr="00734E15">
        <w:rPr>
          <w:rFonts w:asciiTheme="minorHAnsi" w:hAnsiTheme="minorHAnsi" w:cstheme="minorHAnsi"/>
        </w:rPr>
        <w:t>1</w:t>
      </w:r>
      <w:r w:rsidR="00603D33">
        <w:rPr>
          <w:rFonts w:asciiTheme="minorHAnsi" w:hAnsiTheme="minorHAnsi" w:cstheme="minorHAnsi"/>
        </w:rPr>
        <w:t>0</w:t>
      </w:r>
      <w:r w:rsidRPr="00734E15">
        <w:rPr>
          <w:rFonts w:asciiTheme="minorHAnsi" w:hAnsiTheme="minorHAnsi" w:cstheme="minorHAnsi"/>
        </w:rPr>
        <w:t>.</w:t>
      </w:r>
      <w:r w:rsidRPr="00734E15">
        <w:rPr>
          <w:rFonts w:asciiTheme="minorHAnsi" w:hAnsiTheme="minorHAnsi" w:cstheme="minorHAnsi"/>
        </w:rPr>
        <w:tab/>
      </w:r>
      <w:r w:rsidRPr="00734E15">
        <w:rPr>
          <w:rFonts w:asciiTheme="minorHAnsi" w:hAnsiTheme="minorHAnsi" w:cstheme="minorHAnsi"/>
          <w:u w:val="single"/>
        </w:rPr>
        <w:t>Na katere fakultete se vpisujejo naši dijaki?</w:t>
      </w:r>
    </w:p>
    <w:p w14:paraId="0FB4C2C1" w14:textId="4AA22462" w:rsidR="00BC1794" w:rsidRPr="00734E15" w:rsidRDefault="002D5668" w:rsidP="002D5668">
      <w:pPr>
        <w:spacing w:after="0"/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>Naši dijaki zaključijo šolanje s splošno maturo, zato se lahko vpišejo na vse študijske smeri, tako univerzitetne kot ostale. Po naših analizah in povratnih informacijah</w:t>
      </w:r>
      <w:r w:rsidR="00BB1C12">
        <w:rPr>
          <w:rFonts w:asciiTheme="minorHAnsi" w:hAnsiTheme="minorHAnsi" w:cstheme="minorHAnsi"/>
          <w:i/>
        </w:rPr>
        <w:t>,</w:t>
      </w:r>
      <w:r w:rsidRPr="00734E15">
        <w:rPr>
          <w:rFonts w:asciiTheme="minorHAnsi" w:hAnsiTheme="minorHAnsi" w:cstheme="minorHAnsi"/>
          <w:i/>
        </w:rPr>
        <w:t xml:space="preserve"> ki jih dobimo, se naši dijaki najpogosteje vpisujejo na Fakulteto za šport, Ekonomsko fakulteto, Zdravstveno fakulteto, Pravno fakulteto, Fakulteto za družbene vede</w:t>
      </w:r>
      <w:r w:rsidR="00BB1C12">
        <w:rPr>
          <w:rFonts w:asciiTheme="minorHAnsi" w:hAnsiTheme="minorHAnsi" w:cstheme="minorHAnsi"/>
          <w:i/>
        </w:rPr>
        <w:t xml:space="preserve"> </w:t>
      </w:r>
      <w:r w:rsidRPr="00734E15">
        <w:rPr>
          <w:rFonts w:asciiTheme="minorHAnsi" w:hAnsiTheme="minorHAnsi" w:cstheme="minorHAnsi"/>
          <w:i/>
        </w:rPr>
        <w:t>...</w:t>
      </w:r>
    </w:p>
    <w:p w14:paraId="24A018B1" w14:textId="77777777" w:rsidR="00BC1794" w:rsidRPr="00734E15" w:rsidRDefault="00BC1794" w:rsidP="002D5668">
      <w:pPr>
        <w:spacing w:after="0"/>
        <w:rPr>
          <w:rFonts w:asciiTheme="minorHAnsi" w:hAnsiTheme="minorHAnsi" w:cstheme="minorHAnsi"/>
        </w:rPr>
      </w:pPr>
    </w:p>
    <w:p w14:paraId="2CE00915" w14:textId="7892188A" w:rsidR="002D5668" w:rsidRPr="00734E15" w:rsidRDefault="002D5668" w:rsidP="002D5668">
      <w:pPr>
        <w:spacing w:after="0"/>
        <w:rPr>
          <w:rFonts w:asciiTheme="minorHAnsi" w:hAnsiTheme="minorHAnsi" w:cstheme="minorHAnsi"/>
          <w:u w:val="single"/>
        </w:rPr>
      </w:pPr>
      <w:r w:rsidRPr="00734E15">
        <w:rPr>
          <w:rFonts w:asciiTheme="minorHAnsi" w:hAnsiTheme="minorHAnsi" w:cstheme="minorHAnsi"/>
        </w:rPr>
        <w:t>1</w:t>
      </w:r>
      <w:r w:rsidR="00603D33">
        <w:rPr>
          <w:rFonts w:asciiTheme="minorHAnsi" w:hAnsiTheme="minorHAnsi" w:cstheme="minorHAnsi"/>
        </w:rPr>
        <w:t>1</w:t>
      </w:r>
      <w:r w:rsidRPr="00734E15">
        <w:rPr>
          <w:rFonts w:asciiTheme="minorHAnsi" w:hAnsiTheme="minorHAnsi" w:cstheme="minorHAnsi"/>
        </w:rPr>
        <w:t>.</w:t>
      </w:r>
      <w:r w:rsidRPr="00734E15">
        <w:rPr>
          <w:rFonts w:asciiTheme="minorHAnsi" w:hAnsiTheme="minorHAnsi" w:cstheme="minorHAnsi"/>
        </w:rPr>
        <w:tab/>
      </w:r>
      <w:r w:rsidRPr="00734E15">
        <w:rPr>
          <w:rFonts w:asciiTheme="minorHAnsi" w:hAnsiTheme="minorHAnsi" w:cstheme="minorHAnsi"/>
          <w:u w:val="single"/>
        </w:rPr>
        <w:t xml:space="preserve">Kakšna je zgodba naše šole </w:t>
      </w:r>
      <w:r w:rsidR="00BB1C12">
        <w:rPr>
          <w:rFonts w:asciiTheme="minorHAnsi" w:hAnsiTheme="minorHAnsi" w:cstheme="minorHAnsi"/>
          <w:u w:val="single"/>
        </w:rPr>
        <w:t>–</w:t>
      </w:r>
      <w:r w:rsidRPr="00734E15">
        <w:rPr>
          <w:rFonts w:asciiTheme="minorHAnsi" w:hAnsiTheme="minorHAnsi" w:cstheme="minorHAnsi"/>
          <w:u w:val="single"/>
        </w:rPr>
        <w:t xml:space="preserve"> od</w:t>
      </w:r>
      <w:r w:rsidR="00BB1C12">
        <w:rPr>
          <w:rFonts w:asciiTheme="minorHAnsi" w:hAnsiTheme="minorHAnsi" w:cstheme="minorHAnsi"/>
          <w:u w:val="single"/>
        </w:rPr>
        <w:t xml:space="preserve"> </w:t>
      </w:r>
      <w:r w:rsidRPr="00734E15">
        <w:rPr>
          <w:rFonts w:asciiTheme="minorHAnsi" w:hAnsiTheme="minorHAnsi" w:cstheme="minorHAnsi"/>
          <w:u w:val="single"/>
        </w:rPr>
        <w:t>kod ime, kaj pomeni znak?</w:t>
      </w:r>
    </w:p>
    <w:p w14:paraId="29C928BF" w14:textId="77777777" w:rsidR="00BC1794" w:rsidRDefault="002D5668" w:rsidP="002D5668">
      <w:pPr>
        <w:ind w:left="705"/>
        <w:jc w:val="both"/>
        <w:rPr>
          <w:rFonts w:asciiTheme="minorHAnsi" w:hAnsiTheme="minorHAnsi" w:cstheme="minorHAnsi"/>
          <w:i/>
        </w:rPr>
      </w:pPr>
      <w:r w:rsidRPr="00734E15">
        <w:rPr>
          <w:rFonts w:asciiTheme="minorHAnsi" w:hAnsiTheme="minorHAnsi" w:cstheme="minorHAnsi"/>
          <w:i/>
        </w:rPr>
        <w:t xml:space="preserve">Gimnazija Šiška je bila ustanovljena leta 1992 na Aljaževi 32 v mirnem stanovanjskem okolju. Znak Gimnazije Šiška je </w:t>
      </w:r>
      <w:proofErr w:type="spellStart"/>
      <w:r w:rsidRPr="00734E15">
        <w:rPr>
          <w:rFonts w:asciiTheme="minorHAnsi" w:hAnsiTheme="minorHAnsi" w:cstheme="minorHAnsi"/>
          <w:i/>
        </w:rPr>
        <w:t>Mironov</w:t>
      </w:r>
      <w:proofErr w:type="spellEnd"/>
      <w:r w:rsidRPr="00734E15">
        <w:rPr>
          <w:rFonts w:asciiTheme="minorHAnsi" w:hAnsiTheme="minorHAnsi" w:cstheme="minorHAnsi"/>
          <w:i/>
        </w:rPr>
        <w:t xml:space="preserve"> metalec diska </w:t>
      </w:r>
      <w:proofErr w:type="spellStart"/>
      <w:r w:rsidRPr="00734E15">
        <w:rPr>
          <w:rFonts w:asciiTheme="minorHAnsi" w:hAnsiTheme="minorHAnsi" w:cstheme="minorHAnsi"/>
          <w:i/>
        </w:rPr>
        <w:t>Diskobolos</w:t>
      </w:r>
      <w:proofErr w:type="spellEnd"/>
      <w:r w:rsidRPr="00734E15">
        <w:rPr>
          <w:rFonts w:asciiTheme="minorHAnsi" w:hAnsiTheme="minorHAnsi" w:cstheme="minorHAnsi"/>
          <w:i/>
        </w:rPr>
        <w:t>, prva kiparska upodobitev gibanja. Simbolno predstavlja sintezo gibanja in učenosti.</w:t>
      </w:r>
    </w:p>
    <w:p w14:paraId="252CF11E" w14:textId="62D3775E" w:rsidR="00FB32C6" w:rsidRDefault="00FB32C6" w:rsidP="00FB32C6">
      <w:pPr>
        <w:spacing w:after="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03D33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So za vpis v športni oddelek kot posebni vpisni pogoji dokazila o športnih dosežkih kandidata?</w:t>
      </w:r>
    </w:p>
    <w:p w14:paraId="482ADB8C" w14:textId="77777777" w:rsidR="00FB32C6" w:rsidRPr="008054B4" w:rsidRDefault="00FB32C6" w:rsidP="008054B4">
      <w:pPr>
        <w:spacing w:after="0"/>
        <w:ind w:left="705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i/>
        </w:rPr>
        <w:tab/>
        <w:t>So. Objavljena so na</w:t>
      </w:r>
      <w:r w:rsidR="008054B4">
        <w:rPr>
          <w:rFonts w:asciiTheme="minorHAnsi" w:hAnsiTheme="minorHAnsi"/>
          <w:i/>
        </w:rPr>
        <w:t xml:space="preserve"> naši spletni strani v razdelku </w:t>
      </w:r>
      <w:r w:rsidR="008054B4" w:rsidRPr="00734E15">
        <w:rPr>
          <w:rFonts w:asciiTheme="minorHAnsi" w:hAnsiTheme="minorHAnsi" w:cstheme="minorHAnsi"/>
          <w:i/>
        </w:rPr>
        <w:t>Vpis/Pomembne informacije/</w:t>
      </w:r>
      <w:r w:rsidR="008054B4" w:rsidRPr="008054B4">
        <w:rPr>
          <w:rFonts w:asciiTheme="minorHAnsi" w:hAnsiTheme="minorHAnsi" w:cstheme="minorHAnsi"/>
          <w:i/>
        </w:rPr>
        <w:t>Dokazila za program Gimnazija/š - športni oddelek</w:t>
      </w:r>
      <w:r w:rsidR="008054B4">
        <w:rPr>
          <w:rFonts w:asciiTheme="minorHAnsi" w:hAnsiTheme="minorHAnsi" w:cstheme="minorHAnsi"/>
          <w:i/>
        </w:rPr>
        <w:t>:</w:t>
      </w:r>
      <w:r>
        <w:rPr>
          <w:rFonts w:asciiTheme="minorHAnsi" w:hAnsiTheme="minorHAnsi"/>
          <w:i/>
        </w:rPr>
        <w:t xml:space="preserve"> </w:t>
      </w:r>
      <w:hyperlink r:id="rId52" w:history="1">
        <w:r>
          <w:rPr>
            <w:rStyle w:val="Hiperpovezava"/>
            <w:rFonts w:asciiTheme="minorHAnsi" w:hAnsiTheme="minorHAnsi"/>
            <w:i/>
          </w:rPr>
          <w:t>https://www.gimnazija-siska.si/vpis/pomembni-datumi/</w:t>
        </w:r>
      </w:hyperlink>
      <w:r>
        <w:rPr>
          <w:rFonts w:asciiTheme="minorHAnsi" w:hAnsiTheme="minorHAnsi"/>
          <w:i/>
        </w:rPr>
        <w:t xml:space="preserve">. </w:t>
      </w:r>
    </w:p>
    <w:p w14:paraId="2F3566EC" w14:textId="77777777" w:rsidR="00FB32C6" w:rsidRDefault="00FB32C6" w:rsidP="0006179E">
      <w:pPr>
        <w:jc w:val="center"/>
        <w:rPr>
          <w:rFonts w:asciiTheme="minorHAnsi" w:hAnsiTheme="minorHAnsi" w:cstheme="minorHAnsi"/>
        </w:rPr>
      </w:pPr>
    </w:p>
    <w:p w14:paraId="2EBA3624" w14:textId="77777777" w:rsidR="00FB32C6" w:rsidRDefault="00FB32C6" w:rsidP="0006179E">
      <w:pPr>
        <w:jc w:val="center"/>
        <w:rPr>
          <w:rFonts w:asciiTheme="minorHAnsi" w:hAnsiTheme="minorHAnsi" w:cstheme="minorHAnsi"/>
        </w:rPr>
      </w:pPr>
    </w:p>
    <w:p w14:paraId="38BBC4B7" w14:textId="77777777" w:rsidR="00DD7177" w:rsidRDefault="00DD7177" w:rsidP="0006179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konec pa še naš slogan:</w:t>
      </w:r>
    </w:p>
    <w:p w14:paraId="16767ED1" w14:textId="77777777" w:rsidR="001F7B32" w:rsidRPr="00734E15" w:rsidRDefault="001F7B32" w:rsidP="0006179E">
      <w:pPr>
        <w:jc w:val="center"/>
        <w:rPr>
          <w:rFonts w:asciiTheme="minorHAnsi" w:hAnsiTheme="minorHAnsi" w:cstheme="minorHAnsi"/>
        </w:rPr>
      </w:pPr>
    </w:p>
    <w:p w14:paraId="5AEBE5B3" w14:textId="77777777" w:rsidR="0006179E" w:rsidRPr="001F7B32" w:rsidRDefault="0006179E" w:rsidP="0006179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F7B3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Naj bo šola, naj bo Šiška, naj bo GIMNAZIJA ŠIŠKA!</w:t>
      </w:r>
    </w:p>
    <w:sectPr w:rsidR="0006179E" w:rsidRPr="001F7B32" w:rsidSect="00DD05F1">
      <w:footerReference w:type="default" r:id="rId53"/>
      <w:pgSz w:w="11906" w:h="16838"/>
      <w:pgMar w:top="142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4585" w14:textId="77777777" w:rsidR="00AC56E1" w:rsidRDefault="00AC56E1" w:rsidP="000E5F04">
      <w:pPr>
        <w:spacing w:after="0" w:line="240" w:lineRule="auto"/>
      </w:pPr>
      <w:r>
        <w:separator/>
      </w:r>
    </w:p>
  </w:endnote>
  <w:endnote w:type="continuationSeparator" w:id="0">
    <w:p w14:paraId="4C597A9D" w14:textId="77777777" w:rsidR="00AC56E1" w:rsidRDefault="00AC56E1" w:rsidP="000E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AC28" w14:textId="77777777" w:rsidR="00D06527" w:rsidRPr="00307A4F" w:rsidRDefault="00D06527">
    <w:pPr>
      <w:pStyle w:val="Noga"/>
      <w:jc w:val="center"/>
      <w:rPr>
        <w:rFonts w:asciiTheme="minorHAnsi" w:hAnsiTheme="minorHAnsi"/>
        <w:i/>
        <w:sz w:val="16"/>
      </w:rPr>
    </w:pPr>
    <w:r w:rsidRPr="00307A4F">
      <w:rPr>
        <w:rFonts w:asciiTheme="minorHAnsi" w:hAnsiTheme="minorHAnsi"/>
        <w:i/>
        <w:sz w:val="16"/>
      </w:rPr>
      <w:t xml:space="preserve">Gimnazija Šiška, Ljubljana, Aljaževa ulica 32, +386 1 5007800, </w:t>
    </w:r>
    <w:proofErr w:type="spellStart"/>
    <w:r w:rsidRPr="00307A4F">
      <w:rPr>
        <w:rFonts w:asciiTheme="minorHAnsi" w:hAnsiTheme="minorHAnsi"/>
        <w:i/>
        <w:sz w:val="16"/>
      </w:rPr>
      <w:t>fax</w:t>
    </w:r>
    <w:proofErr w:type="spellEnd"/>
    <w:r w:rsidRPr="00307A4F">
      <w:rPr>
        <w:rFonts w:asciiTheme="minorHAnsi" w:hAnsiTheme="minorHAnsi"/>
        <w:i/>
        <w:sz w:val="16"/>
      </w:rPr>
      <w:t xml:space="preserve">: +386 1 5007810, </w:t>
    </w:r>
    <w:hyperlink r:id="rId1" w:history="1">
      <w:r w:rsidRPr="00307A4F">
        <w:rPr>
          <w:rStyle w:val="Hiperpovezava"/>
          <w:rFonts w:asciiTheme="minorHAnsi" w:hAnsiTheme="minorHAnsi"/>
          <w:i/>
          <w:sz w:val="16"/>
        </w:rPr>
        <w:t>gimnazija.siska@guest.arnes.si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6DD9" w14:textId="77777777" w:rsidR="00AC56E1" w:rsidRDefault="00AC56E1" w:rsidP="000E5F04">
      <w:pPr>
        <w:spacing w:after="0" w:line="240" w:lineRule="auto"/>
      </w:pPr>
      <w:r>
        <w:separator/>
      </w:r>
    </w:p>
  </w:footnote>
  <w:footnote w:type="continuationSeparator" w:id="0">
    <w:p w14:paraId="761EE110" w14:textId="77777777" w:rsidR="00AC56E1" w:rsidRDefault="00AC56E1" w:rsidP="000E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03A6"/>
    <w:multiLevelType w:val="hybridMultilevel"/>
    <w:tmpl w:val="B19A0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24C4"/>
    <w:multiLevelType w:val="hybridMultilevel"/>
    <w:tmpl w:val="DCD80C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3847"/>
    <w:multiLevelType w:val="multilevel"/>
    <w:tmpl w:val="924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80500"/>
    <w:multiLevelType w:val="hybridMultilevel"/>
    <w:tmpl w:val="E86C2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0EFD"/>
    <w:multiLevelType w:val="multilevel"/>
    <w:tmpl w:val="72E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47D48"/>
    <w:multiLevelType w:val="hybridMultilevel"/>
    <w:tmpl w:val="37448C64"/>
    <w:lvl w:ilvl="0" w:tplc="05B2D536">
      <w:start w:val="10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6356D57"/>
    <w:multiLevelType w:val="hybridMultilevel"/>
    <w:tmpl w:val="6D68A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44D7"/>
    <w:multiLevelType w:val="hybridMultilevel"/>
    <w:tmpl w:val="57A232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167C"/>
    <w:multiLevelType w:val="hybridMultilevel"/>
    <w:tmpl w:val="4D74E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0479"/>
    <w:multiLevelType w:val="hybridMultilevel"/>
    <w:tmpl w:val="755E1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F3"/>
    <w:rsid w:val="00013554"/>
    <w:rsid w:val="00027818"/>
    <w:rsid w:val="00040C7C"/>
    <w:rsid w:val="00046503"/>
    <w:rsid w:val="0006179E"/>
    <w:rsid w:val="00064DD7"/>
    <w:rsid w:val="00065A0F"/>
    <w:rsid w:val="00076B95"/>
    <w:rsid w:val="000A14FE"/>
    <w:rsid w:val="000B0335"/>
    <w:rsid w:val="000B7DF6"/>
    <w:rsid w:val="000C135F"/>
    <w:rsid w:val="000C5CF6"/>
    <w:rsid w:val="000D0BBB"/>
    <w:rsid w:val="000D0E1E"/>
    <w:rsid w:val="000E5F04"/>
    <w:rsid w:val="001256ED"/>
    <w:rsid w:val="00127C9F"/>
    <w:rsid w:val="00172824"/>
    <w:rsid w:val="001819CD"/>
    <w:rsid w:val="001855FC"/>
    <w:rsid w:val="00185CAA"/>
    <w:rsid w:val="001A44B7"/>
    <w:rsid w:val="001B11C0"/>
    <w:rsid w:val="001C0EA6"/>
    <w:rsid w:val="001E2523"/>
    <w:rsid w:val="001F7B32"/>
    <w:rsid w:val="00216DD5"/>
    <w:rsid w:val="00217719"/>
    <w:rsid w:val="00246231"/>
    <w:rsid w:val="002812EB"/>
    <w:rsid w:val="00282EED"/>
    <w:rsid w:val="002A0591"/>
    <w:rsid w:val="002A4B7F"/>
    <w:rsid w:val="002B2BDC"/>
    <w:rsid w:val="002B4D7E"/>
    <w:rsid w:val="002C382E"/>
    <w:rsid w:val="002D5668"/>
    <w:rsid w:val="002D629F"/>
    <w:rsid w:val="00307A4F"/>
    <w:rsid w:val="00311339"/>
    <w:rsid w:val="00324F66"/>
    <w:rsid w:val="00325638"/>
    <w:rsid w:val="0032649F"/>
    <w:rsid w:val="003269C8"/>
    <w:rsid w:val="00340D20"/>
    <w:rsid w:val="00341899"/>
    <w:rsid w:val="00345B9B"/>
    <w:rsid w:val="00365F0B"/>
    <w:rsid w:val="00373983"/>
    <w:rsid w:val="0037655D"/>
    <w:rsid w:val="003D05A9"/>
    <w:rsid w:val="00407C75"/>
    <w:rsid w:val="00417175"/>
    <w:rsid w:val="004300DC"/>
    <w:rsid w:val="004439C7"/>
    <w:rsid w:val="00465EA3"/>
    <w:rsid w:val="00473959"/>
    <w:rsid w:val="004B3B08"/>
    <w:rsid w:val="004C06C2"/>
    <w:rsid w:val="004C18C8"/>
    <w:rsid w:val="004C4300"/>
    <w:rsid w:val="004E3868"/>
    <w:rsid w:val="0050130A"/>
    <w:rsid w:val="00511C9F"/>
    <w:rsid w:val="00520C47"/>
    <w:rsid w:val="00561505"/>
    <w:rsid w:val="005659C7"/>
    <w:rsid w:val="005903C3"/>
    <w:rsid w:val="00591816"/>
    <w:rsid w:val="005F3DA3"/>
    <w:rsid w:val="00603D33"/>
    <w:rsid w:val="006328FD"/>
    <w:rsid w:val="00634228"/>
    <w:rsid w:val="00656E9A"/>
    <w:rsid w:val="006654E6"/>
    <w:rsid w:val="00680624"/>
    <w:rsid w:val="006813A6"/>
    <w:rsid w:val="00692A7D"/>
    <w:rsid w:val="006C6A64"/>
    <w:rsid w:val="006D07F3"/>
    <w:rsid w:val="006D5640"/>
    <w:rsid w:val="006E28E2"/>
    <w:rsid w:val="006E5A2A"/>
    <w:rsid w:val="006F1CAD"/>
    <w:rsid w:val="00734E15"/>
    <w:rsid w:val="00745E02"/>
    <w:rsid w:val="00762920"/>
    <w:rsid w:val="00764878"/>
    <w:rsid w:val="00782787"/>
    <w:rsid w:val="007B3B95"/>
    <w:rsid w:val="007D18FE"/>
    <w:rsid w:val="007E41DE"/>
    <w:rsid w:val="007F6A4D"/>
    <w:rsid w:val="008054B4"/>
    <w:rsid w:val="008168DB"/>
    <w:rsid w:val="008408C4"/>
    <w:rsid w:val="008448E9"/>
    <w:rsid w:val="00865151"/>
    <w:rsid w:val="00866BF8"/>
    <w:rsid w:val="0088070A"/>
    <w:rsid w:val="00895DA5"/>
    <w:rsid w:val="008C03FD"/>
    <w:rsid w:val="008D1411"/>
    <w:rsid w:val="008E0032"/>
    <w:rsid w:val="008E37EB"/>
    <w:rsid w:val="00900C34"/>
    <w:rsid w:val="00904EF8"/>
    <w:rsid w:val="00907312"/>
    <w:rsid w:val="00925607"/>
    <w:rsid w:val="009716A3"/>
    <w:rsid w:val="00975123"/>
    <w:rsid w:val="009C5519"/>
    <w:rsid w:val="009D1D52"/>
    <w:rsid w:val="009D71A4"/>
    <w:rsid w:val="009E39E1"/>
    <w:rsid w:val="009F4C10"/>
    <w:rsid w:val="00A0073E"/>
    <w:rsid w:val="00A04500"/>
    <w:rsid w:val="00A12420"/>
    <w:rsid w:val="00A17722"/>
    <w:rsid w:val="00A257E1"/>
    <w:rsid w:val="00A26757"/>
    <w:rsid w:val="00A30F07"/>
    <w:rsid w:val="00A944E5"/>
    <w:rsid w:val="00AA00EE"/>
    <w:rsid w:val="00AA2967"/>
    <w:rsid w:val="00AB10BE"/>
    <w:rsid w:val="00AB3D88"/>
    <w:rsid w:val="00AC56E1"/>
    <w:rsid w:val="00AE5A74"/>
    <w:rsid w:val="00AF4123"/>
    <w:rsid w:val="00B103B2"/>
    <w:rsid w:val="00B1468A"/>
    <w:rsid w:val="00B211FE"/>
    <w:rsid w:val="00B56F7E"/>
    <w:rsid w:val="00B74AD2"/>
    <w:rsid w:val="00BA4DDF"/>
    <w:rsid w:val="00BB1C12"/>
    <w:rsid w:val="00BB25E8"/>
    <w:rsid w:val="00BC1794"/>
    <w:rsid w:val="00BC2571"/>
    <w:rsid w:val="00BC381E"/>
    <w:rsid w:val="00BC7172"/>
    <w:rsid w:val="00BE7035"/>
    <w:rsid w:val="00BF20AA"/>
    <w:rsid w:val="00C07752"/>
    <w:rsid w:val="00C1692A"/>
    <w:rsid w:val="00C25476"/>
    <w:rsid w:val="00C47E75"/>
    <w:rsid w:val="00C557F8"/>
    <w:rsid w:val="00C63962"/>
    <w:rsid w:val="00C63D99"/>
    <w:rsid w:val="00C7401F"/>
    <w:rsid w:val="00C83B52"/>
    <w:rsid w:val="00CA41FB"/>
    <w:rsid w:val="00CE20EB"/>
    <w:rsid w:val="00CE2C12"/>
    <w:rsid w:val="00D06527"/>
    <w:rsid w:val="00D209FD"/>
    <w:rsid w:val="00D21F68"/>
    <w:rsid w:val="00D35D50"/>
    <w:rsid w:val="00D41A4C"/>
    <w:rsid w:val="00DD05F1"/>
    <w:rsid w:val="00DD327A"/>
    <w:rsid w:val="00DD7177"/>
    <w:rsid w:val="00DF31C6"/>
    <w:rsid w:val="00E01323"/>
    <w:rsid w:val="00E0674A"/>
    <w:rsid w:val="00E562F0"/>
    <w:rsid w:val="00E6472D"/>
    <w:rsid w:val="00E873D4"/>
    <w:rsid w:val="00EA5A98"/>
    <w:rsid w:val="00EB3EC0"/>
    <w:rsid w:val="00EB47F4"/>
    <w:rsid w:val="00EC10AC"/>
    <w:rsid w:val="00ED7CEF"/>
    <w:rsid w:val="00EE4D3E"/>
    <w:rsid w:val="00EF58A2"/>
    <w:rsid w:val="00F20D91"/>
    <w:rsid w:val="00F51829"/>
    <w:rsid w:val="00F61D29"/>
    <w:rsid w:val="00F70633"/>
    <w:rsid w:val="00F9615A"/>
    <w:rsid w:val="00FA1C6A"/>
    <w:rsid w:val="00FB0ED7"/>
    <w:rsid w:val="00FB32C6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C4C"/>
  <w15:docId w15:val="{8559CBBC-DDBF-4623-93A3-28A35244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C6396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0E5F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ogaZnak">
    <w:name w:val="Noga Znak"/>
    <w:link w:val="Noga"/>
    <w:rsid w:val="000E5F04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rsid w:val="000E5F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F04"/>
  </w:style>
  <w:style w:type="paragraph" w:styleId="Odstavekseznama">
    <w:name w:val="List Paragraph"/>
    <w:basedOn w:val="Navaden"/>
    <w:uiPriority w:val="34"/>
    <w:qFormat/>
    <w:rsid w:val="006D07F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0130A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D5668"/>
    <w:pPr>
      <w:spacing w:before="100" w:beforeAutospacing="1" w:after="100" w:afterAutospacing="1" w:line="240" w:lineRule="auto"/>
    </w:pPr>
  </w:style>
  <w:style w:type="character" w:styleId="Krepko">
    <w:name w:val="Strong"/>
    <w:basedOn w:val="Privzetapisavaodstavka"/>
    <w:uiPriority w:val="22"/>
    <w:qFormat/>
    <w:rsid w:val="002D5668"/>
    <w:rPr>
      <w:b/>
      <w:bCs/>
    </w:rPr>
  </w:style>
  <w:style w:type="paragraph" w:customStyle="1" w:styleId="ql-align-justify">
    <w:name w:val="ql-align-justify"/>
    <w:basedOn w:val="Navaden"/>
    <w:rsid w:val="002D5668"/>
    <w:pPr>
      <w:spacing w:before="100" w:beforeAutospacing="1" w:after="100" w:afterAutospacing="1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C63962"/>
    <w:rPr>
      <w:b/>
      <w:bCs/>
      <w:kern w:val="36"/>
      <w:sz w:val="48"/>
      <w:szCs w:val="4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34E1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B3EC0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DD05F1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56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mnazija-siska.si" TargetMode="External"/><Relationship Id="rId18" Type="http://schemas.openxmlformats.org/officeDocument/2006/relationships/hyperlink" Target="https://www.gimnazija-siska.si/" TargetMode="External"/><Relationship Id="rId26" Type="http://schemas.openxmlformats.org/officeDocument/2006/relationships/hyperlink" Target="mailto:danilo.embersic@guest.arnes.si" TargetMode="External"/><Relationship Id="rId39" Type="http://schemas.openxmlformats.org/officeDocument/2006/relationships/hyperlink" Target="https://www.youtube.com/watch?v=g5JJbjopgCE" TargetMode="External"/><Relationship Id="rId21" Type="http://schemas.openxmlformats.org/officeDocument/2006/relationships/hyperlink" Target="https://www.tvoj-splet.si/virtual/gimnazijasiska/index.htm" TargetMode="External"/><Relationship Id="rId34" Type="http://schemas.openxmlformats.org/officeDocument/2006/relationships/hyperlink" Target="https://youtu.be/rFvcCimhbQI" TargetMode="External"/><Relationship Id="rId42" Type="http://schemas.openxmlformats.org/officeDocument/2006/relationships/hyperlink" Target="https://www.youtube.com/watch?v=zfb0RwuhHSw" TargetMode="External"/><Relationship Id="rId47" Type="http://schemas.openxmlformats.org/officeDocument/2006/relationships/hyperlink" Target="http://www.gimnazija-siska.si" TargetMode="External"/><Relationship Id="rId50" Type="http://schemas.openxmlformats.org/officeDocument/2006/relationships/hyperlink" Target="https://www.facebook.com/Gimnazija-%C5%A0i%C5%A1ka-569772063229476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mZJTUwqsPk&amp;feature=emb_logo" TargetMode="External"/><Relationship Id="rId29" Type="http://schemas.openxmlformats.org/officeDocument/2006/relationships/hyperlink" Target="https://www.gimnazija-siska.si/dijaski-dom/predstavitev-dijaskega-doma-siska/" TargetMode="External"/><Relationship Id="rId11" Type="http://schemas.openxmlformats.org/officeDocument/2006/relationships/hyperlink" Target="https://www.tvoj-splet.si/virtual/gimnazijasiska/index.htm" TargetMode="External"/><Relationship Id="rId24" Type="http://schemas.openxmlformats.org/officeDocument/2006/relationships/hyperlink" Target="mailto:bor.dereani@gimnazija-siska.si" TargetMode="External"/><Relationship Id="rId32" Type="http://schemas.openxmlformats.org/officeDocument/2006/relationships/hyperlink" Target="https://www.youtube.com/watch?v=gY0yGcGtj1w" TargetMode="External"/><Relationship Id="rId37" Type="http://schemas.openxmlformats.org/officeDocument/2006/relationships/hyperlink" Target="https://www.youtube.com/watch?v=dMFqPVrAuTk" TargetMode="External"/><Relationship Id="rId40" Type="http://schemas.openxmlformats.org/officeDocument/2006/relationships/hyperlink" Target="https://www.youtube.com/watch?v=u0LdAmMXZhE&amp;feature=youtu.be" TargetMode="External"/><Relationship Id="rId45" Type="http://schemas.openxmlformats.org/officeDocument/2006/relationships/hyperlink" Target="https://youtu.be/xjc4-fiOOdo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lovenskesrednjesole.si/sole/gimnazija-siska/" TargetMode="External"/><Relationship Id="rId19" Type="http://schemas.openxmlformats.org/officeDocument/2006/relationships/hyperlink" Target="https://www.facebook.com/Gimnazija-%C5%A0i%C5%A1ka-569772063229476/" TargetMode="External"/><Relationship Id="rId31" Type="http://schemas.openxmlformats.org/officeDocument/2006/relationships/hyperlink" Target="https://www.youtube.com/watch?v=RTR_cps_FOs" TargetMode="External"/><Relationship Id="rId44" Type="http://schemas.openxmlformats.org/officeDocument/2006/relationships/hyperlink" Target="https://youtu.be/5jNhZR5vJLk" TargetMode="External"/><Relationship Id="rId52" Type="http://schemas.openxmlformats.org/officeDocument/2006/relationships/hyperlink" Target="https://www.gimnazija-siska.si/vpis/pomembni-datu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nazija-siska.si/vpis/" TargetMode="External"/><Relationship Id="rId14" Type="http://schemas.openxmlformats.org/officeDocument/2006/relationships/hyperlink" Target="mailto:ines.busic@gimnazija-siska.si" TargetMode="External"/><Relationship Id="rId22" Type="http://schemas.openxmlformats.org/officeDocument/2006/relationships/hyperlink" Target="mailto:ines.busic@gimnazija-siska.si" TargetMode="External"/><Relationship Id="rId27" Type="http://schemas.openxmlformats.org/officeDocument/2006/relationships/hyperlink" Target="mailto:tomaz.urbancic@guest.arnes.si" TargetMode="External"/><Relationship Id="rId30" Type="http://schemas.openxmlformats.org/officeDocument/2006/relationships/hyperlink" Target="https://www.youtube.com/watch?v=MQNZIEZT6qk&amp;feature=emb_logo&amp;ab_channel=NogometnazvezaSlovenije" TargetMode="External"/><Relationship Id="rId35" Type="http://schemas.openxmlformats.org/officeDocument/2006/relationships/hyperlink" Target="https://www.youtube.com/watch?v=zLTlittrszM" TargetMode="External"/><Relationship Id="rId43" Type="http://schemas.openxmlformats.org/officeDocument/2006/relationships/hyperlink" Target="https://youtu.be/6eMPXeVJDaQ" TargetMode="External"/><Relationship Id="rId48" Type="http://schemas.openxmlformats.org/officeDocument/2006/relationships/hyperlink" Target="http://www.gimnazija-siska.si/vpis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imnazija-siska.si/vpis/pomembni-datum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rnes-si.zoom.us/j/92026602481" TargetMode="External"/><Relationship Id="rId17" Type="http://schemas.openxmlformats.org/officeDocument/2006/relationships/hyperlink" Target="mailto:gimnazija.siska@guest.arnes.si" TargetMode="External"/><Relationship Id="rId25" Type="http://schemas.openxmlformats.org/officeDocument/2006/relationships/hyperlink" Target="mailto:sasa.vesel@guest.arnes.si" TargetMode="External"/><Relationship Id="rId33" Type="http://schemas.openxmlformats.org/officeDocument/2006/relationships/hyperlink" Target="https://www.gimnazija-siska.si/wp-content/uploads/2021/01/gimSiska_nogometni-odd-NZS_jan2021_K.pdf" TargetMode="External"/><Relationship Id="rId38" Type="http://schemas.openxmlformats.org/officeDocument/2006/relationships/hyperlink" Target="https://youtu.be/nW0ZZ2CHrXQ" TargetMode="External"/><Relationship Id="rId46" Type="http://schemas.openxmlformats.org/officeDocument/2006/relationships/hyperlink" Target="https://youtu.be/wbGe50C_a30" TargetMode="External"/><Relationship Id="rId20" Type="http://schemas.openxmlformats.org/officeDocument/2006/relationships/hyperlink" Target="https://www.instagram.com/gimnazija_siska/" TargetMode="External"/><Relationship Id="rId41" Type="http://schemas.openxmlformats.org/officeDocument/2006/relationships/hyperlink" Target="https://www.youtube.com/watch?v=KBCJSM6Y78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ojca.zupan-zadravec@gimnazija-siska.si" TargetMode="External"/><Relationship Id="rId23" Type="http://schemas.openxmlformats.org/officeDocument/2006/relationships/hyperlink" Target="mailto:klemen.gutman@guest.arnes.si" TargetMode="External"/><Relationship Id="rId28" Type="http://schemas.openxmlformats.org/officeDocument/2006/relationships/hyperlink" Target="https://www.gimnazija-siska.si/" TargetMode="External"/><Relationship Id="rId36" Type="http://schemas.openxmlformats.org/officeDocument/2006/relationships/hyperlink" Target="https://www.gimnazija-siska.si/wp-content/uploads/2021/01/eZgibanka-DNO_2021.pdf" TargetMode="External"/><Relationship Id="rId49" Type="http://schemas.openxmlformats.org/officeDocument/2006/relationships/hyperlink" Target="https://www.gimnazija-siska.si/vpis/pomembni-datum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mnazija.siska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\AppData\Roaming\Microsoft\Predloge\Gimnazija%20&#352;i&#353;k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41F851-7B9A-4BA6-9067-E087C744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Gimnazija Šiška</Template>
  <TotalTime>0</TotalTime>
  <Pages>6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mailto:gimnazija.siska@guest.arnes.si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Kuklec</dc:creator>
  <cp:keywords/>
  <cp:lastModifiedBy>Iztok Usenik</cp:lastModifiedBy>
  <cp:revision>2</cp:revision>
  <cp:lastPrinted>2024-01-08T15:48:00Z</cp:lastPrinted>
  <dcterms:created xsi:type="dcterms:W3CDTF">2025-01-10T10:35:00Z</dcterms:created>
  <dcterms:modified xsi:type="dcterms:W3CDTF">2025-01-10T10:35:00Z</dcterms:modified>
</cp:coreProperties>
</file>